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3A" w:rsidRPr="002F3C12" w:rsidRDefault="00B21E3A" w:rsidP="00336409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>РЕСПУБЛИКА КАРЕЛИЯ</w:t>
      </w:r>
    </w:p>
    <w:p w:rsidR="00B21E3A" w:rsidRDefault="00B21E3A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ЛЕДМОЗЕРСКОЕ СЕЛЬСКОЕ ПОСЕЛЕНИЕ</w:t>
      </w:r>
    </w:p>
    <w:p w:rsidR="00B21E3A" w:rsidRPr="002F3C12" w:rsidRDefault="00B21E3A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B21E3A" w:rsidRPr="002F3C12" w:rsidRDefault="00B21E3A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 xml:space="preserve">АДМИНИСТРАЦИЯ   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2F3C12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B21E3A" w:rsidRPr="002F3C12" w:rsidRDefault="00B21E3A" w:rsidP="00244E37">
      <w:pPr>
        <w:ind w:left="851"/>
        <w:jc w:val="center"/>
        <w:rPr>
          <w:sz w:val="24"/>
          <w:szCs w:val="24"/>
        </w:rPr>
      </w:pPr>
    </w:p>
    <w:p w:rsidR="00B21E3A" w:rsidRPr="002F3C12" w:rsidRDefault="00B21E3A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B21E3A" w:rsidRDefault="00B21E3A" w:rsidP="00931B4A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B21E3A" w:rsidRPr="003A2A41" w:rsidRDefault="00B21E3A" w:rsidP="00931B4A">
      <w:pPr>
        <w:rPr>
          <w:sz w:val="24"/>
          <w:szCs w:val="24"/>
        </w:rPr>
      </w:pPr>
      <w:r w:rsidRPr="003A2A41">
        <w:rPr>
          <w:sz w:val="24"/>
          <w:szCs w:val="24"/>
        </w:rPr>
        <w:t xml:space="preserve">от 01 октября  2024 года                                                                                                  </w:t>
      </w:r>
      <w:r w:rsidRPr="003A2A41">
        <w:rPr>
          <w:b/>
          <w:bCs/>
          <w:sz w:val="24"/>
          <w:szCs w:val="24"/>
        </w:rPr>
        <w:t xml:space="preserve">№13 </w:t>
      </w:r>
    </w:p>
    <w:p w:rsidR="00B21E3A" w:rsidRPr="003A2A41" w:rsidRDefault="00B21E3A" w:rsidP="00F83F65">
      <w:pPr>
        <w:ind w:right="3401"/>
        <w:jc w:val="both"/>
        <w:rPr>
          <w:sz w:val="24"/>
          <w:szCs w:val="24"/>
        </w:rPr>
      </w:pPr>
      <w:r w:rsidRPr="003A2A41">
        <w:rPr>
          <w:sz w:val="24"/>
          <w:szCs w:val="24"/>
        </w:rPr>
        <w:t>О назначении публичных слушаний по утверждению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 Тикша, ул. Комсомольская, д. 2</w:t>
      </w:r>
    </w:p>
    <w:p w:rsidR="00B21E3A" w:rsidRPr="003A2A41" w:rsidRDefault="00B21E3A" w:rsidP="003A2A41">
      <w:pPr>
        <w:ind w:firstLine="708"/>
        <w:jc w:val="both"/>
        <w:rPr>
          <w:sz w:val="24"/>
          <w:szCs w:val="24"/>
        </w:rPr>
      </w:pPr>
      <w:r w:rsidRPr="003A2A41">
        <w:rPr>
          <w:sz w:val="24"/>
          <w:szCs w:val="24"/>
        </w:rPr>
        <w:t xml:space="preserve"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Ледмозерском сельском поселении, администрация Ледмозерского сельского поселения </w:t>
      </w:r>
      <w:r w:rsidRPr="003A2A41">
        <w:rPr>
          <w:b/>
          <w:bCs/>
          <w:sz w:val="24"/>
          <w:szCs w:val="24"/>
        </w:rPr>
        <w:t>постановляет:</w:t>
      </w:r>
    </w:p>
    <w:p w:rsidR="00B21E3A" w:rsidRPr="003A2A41" w:rsidRDefault="00B21E3A" w:rsidP="00F83F65">
      <w:pPr>
        <w:jc w:val="both"/>
        <w:rPr>
          <w:color w:val="000000"/>
          <w:sz w:val="24"/>
          <w:szCs w:val="24"/>
        </w:rPr>
      </w:pPr>
      <w:r w:rsidRPr="003A2A41">
        <w:rPr>
          <w:sz w:val="24"/>
          <w:szCs w:val="24"/>
        </w:rPr>
        <w:t xml:space="preserve">              1. Назначить публичные </w:t>
      </w:r>
      <w:r w:rsidRPr="003A2A41">
        <w:rPr>
          <w:color w:val="000000"/>
          <w:sz w:val="24"/>
          <w:szCs w:val="24"/>
        </w:rPr>
        <w:t>слушания по утверждению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 Тикша, ул.</w:t>
      </w:r>
      <w:r w:rsidRPr="003A2A41">
        <w:rPr>
          <w:sz w:val="24"/>
          <w:szCs w:val="24"/>
        </w:rPr>
        <w:t xml:space="preserve"> Комсомольская, д. 2</w:t>
      </w:r>
      <w:r w:rsidRPr="003A2A41">
        <w:rPr>
          <w:color w:val="000000"/>
          <w:sz w:val="24"/>
          <w:szCs w:val="24"/>
        </w:rPr>
        <w:t>, на</w:t>
      </w:r>
      <w:r w:rsidRPr="003A2A41">
        <w:rPr>
          <w:sz w:val="24"/>
          <w:szCs w:val="24"/>
        </w:rPr>
        <w:t xml:space="preserve"> 12 ноября 2024 года в 17:00 (время московское).</w:t>
      </w:r>
    </w:p>
    <w:p w:rsidR="00B21E3A" w:rsidRPr="003A2A41" w:rsidRDefault="00B21E3A" w:rsidP="00EE15D7">
      <w:pPr>
        <w:jc w:val="both"/>
        <w:rPr>
          <w:color w:val="000000"/>
          <w:sz w:val="24"/>
          <w:szCs w:val="24"/>
        </w:rPr>
      </w:pPr>
      <w:r w:rsidRPr="003A2A41">
        <w:rPr>
          <w:color w:val="000000"/>
          <w:sz w:val="24"/>
          <w:szCs w:val="24"/>
        </w:rPr>
        <w:tab/>
      </w:r>
      <w:r w:rsidRPr="003A2A41">
        <w:rPr>
          <w:sz w:val="24"/>
          <w:szCs w:val="24"/>
        </w:rPr>
        <w:t xml:space="preserve"> </w:t>
      </w:r>
      <w:r w:rsidRPr="003A2A41">
        <w:rPr>
          <w:color w:val="000000"/>
          <w:sz w:val="24"/>
          <w:szCs w:val="24"/>
        </w:rPr>
        <w:t>Место проведения – здание администрации Ледмозерского сельского поселения по адресу: РФ, Республика Карелия, Муезерский район, п. Ледмозеро, ул. 50 Лет ВЛКСМ, д.16.</w:t>
      </w:r>
    </w:p>
    <w:p w:rsidR="00B21E3A" w:rsidRPr="003A2A41" w:rsidRDefault="00B21E3A" w:rsidP="00F83F65">
      <w:pPr>
        <w:ind w:firstLine="720"/>
        <w:jc w:val="both"/>
        <w:rPr>
          <w:color w:val="000000"/>
          <w:sz w:val="24"/>
          <w:szCs w:val="24"/>
        </w:rPr>
      </w:pPr>
      <w:r w:rsidRPr="003A2A41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утверждению схемы расположения земельного участка на кадастровом плане территории, по адресу: Муезерский район, Ледмозерское сельское поселение, п. Ледмозеро, ул.50 Лет ВЛКСМ, д. 16 свои предложения и замечания, касающиеся рассматриваемых </w:t>
      </w:r>
      <w:r w:rsidRPr="003A2A41">
        <w:rPr>
          <w:sz w:val="24"/>
          <w:szCs w:val="24"/>
        </w:rPr>
        <w:t>вопросов</w:t>
      </w:r>
      <w:r w:rsidRPr="003A2A41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B21E3A" w:rsidRPr="003A2A41" w:rsidRDefault="00B21E3A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A41"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Администрация</w:t>
      </w:r>
      <w:r w:rsidRPr="003A2A41">
        <w:rPr>
          <w:rFonts w:ascii="Times New Roman" w:hAnsi="Times New Roman" w:cs="Times New Roman"/>
          <w:sz w:val="24"/>
          <w:szCs w:val="24"/>
        </w:rPr>
        <w:t xml:space="preserve"> </w:t>
      </w:r>
      <w:r w:rsidRPr="003A2A41"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r w:rsidRPr="003A2A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A2A41">
        <w:rPr>
          <w:rFonts w:ascii="Times New Roman" w:hAnsi="Times New Roman" w:cs="Times New Roman"/>
          <w:color w:val="000000"/>
          <w:sz w:val="24"/>
          <w:szCs w:val="24"/>
        </w:rPr>
        <w:t xml:space="preserve">: 186970, РК, Муезерский </w:t>
      </w:r>
      <w:r w:rsidRPr="003A2A41">
        <w:rPr>
          <w:rFonts w:ascii="Times New Roman" w:hAnsi="Times New Roman" w:cs="Times New Roman"/>
          <w:sz w:val="24"/>
          <w:szCs w:val="24"/>
        </w:rPr>
        <w:t>район, п. Ледмозеро, ул.50 Лет ВЛКСМ, д. 16.</w:t>
      </w:r>
    </w:p>
    <w:p w:rsidR="00B21E3A" w:rsidRPr="003A2A41" w:rsidRDefault="00B21E3A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A41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28487.</w:t>
      </w:r>
    </w:p>
    <w:p w:rsidR="00B21E3A" w:rsidRPr="003A2A41" w:rsidRDefault="00B21E3A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A41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 - четверг с 09:00 до 17:00 (обед с 13:00 до 14:00), в пятницу с 09:00 до 14:00, в предпраздничные дни с 09:00 до 16:00, суббота, воскресенье - выходные дни.</w:t>
      </w:r>
    </w:p>
    <w:p w:rsidR="00B21E3A" w:rsidRPr="003A2A41" w:rsidRDefault="00B21E3A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A41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администрации Ледмозерского сельского поселения: adm-ledmozero@ya</w:t>
      </w:r>
      <w:r w:rsidRPr="003A2A41">
        <w:rPr>
          <w:rFonts w:ascii="Times New Roman" w:hAnsi="Times New Roman" w:cs="Times New Roman"/>
          <w:color w:val="000000"/>
          <w:sz w:val="24"/>
          <w:szCs w:val="24"/>
          <w:lang w:val="en-US"/>
        </w:rPr>
        <w:t>ndex</w:t>
      </w:r>
      <w:r w:rsidRPr="003A2A41"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 w:rsidR="00B21E3A" w:rsidRPr="003A2A41" w:rsidRDefault="00B21E3A" w:rsidP="00F83F65">
      <w:pPr>
        <w:jc w:val="both"/>
        <w:rPr>
          <w:sz w:val="24"/>
          <w:szCs w:val="24"/>
        </w:rPr>
      </w:pPr>
      <w:r w:rsidRPr="003A2A41">
        <w:rPr>
          <w:color w:val="000000"/>
          <w:sz w:val="24"/>
          <w:szCs w:val="24"/>
        </w:rPr>
        <w:tab/>
        <w:t>2</w:t>
      </w:r>
      <w:r w:rsidRPr="003A2A41">
        <w:rPr>
          <w:sz w:val="24"/>
          <w:szCs w:val="24"/>
        </w:rPr>
        <w:t xml:space="preserve">. Разместить решение об утверждении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 Тикша, ул. </w:t>
      </w:r>
      <w:bookmarkStart w:id="0" w:name="_GoBack"/>
      <w:bookmarkEnd w:id="0"/>
      <w:r w:rsidRPr="003A2A41">
        <w:rPr>
          <w:sz w:val="24"/>
          <w:szCs w:val="24"/>
        </w:rPr>
        <w:t>Комсомольская, д. 2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муниципального образования в сети "Интернет".</w:t>
      </w:r>
    </w:p>
    <w:p w:rsidR="00B21E3A" w:rsidRPr="003A2A41" w:rsidRDefault="00B21E3A" w:rsidP="008301BC">
      <w:pPr>
        <w:jc w:val="both"/>
        <w:rPr>
          <w:color w:val="0000FF"/>
          <w:sz w:val="24"/>
          <w:szCs w:val="24"/>
        </w:rPr>
      </w:pPr>
      <w:r w:rsidRPr="003A2A41">
        <w:rPr>
          <w:color w:val="0000FF"/>
          <w:sz w:val="24"/>
          <w:szCs w:val="24"/>
        </w:rPr>
        <w:t xml:space="preserve">             </w:t>
      </w:r>
      <w:r w:rsidRPr="003A2A41">
        <w:rPr>
          <w:sz w:val="24"/>
          <w:szCs w:val="24"/>
        </w:rPr>
        <w:t>4. Результаты проведения публичных слушаний оформить протоколом и заключением о результатах публичных слушаний.</w:t>
      </w:r>
    </w:p>
    <w:p w:rsidR="00B21E3A" w:rsidRPr="003A2A41" w:rsidRDefault="00B21E3A" w:rsidP="008301BC">
      <w:pPr>
        <w:jc w:val="both"/>
        <w:rPr>
          <w:sz w:val="24"/>
          <w:szCs w:val="24"/>
        </w:rPr>
      </w:pPr>
      <w:r w:rsidRPr="003A2A41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3A2A41">
          <w:rPr>
            <w:rStyle w:val="Hyperlink"/>
            <w:sz w:val="24"/>
            <w:szCs w:val="24"/>
            <w:lang w:val="en-US"/>
          </w:rPr>
          <w:t>http</w:t>
        </w:r>
        <w:r w:rsidRPr="003A2A41">
          <w:rPr>
            <w:rStyle w:val="Hyperlink"/>
            <w:sz w:val="24"/>
            <w:szCs w:val="24"/>
          </w:rPr>
          <w:t>://</w:t>
        </w:r>
        <w:r w:rsidRPr="003A2A41">
          <w:rPr>
            <w:rStyle w:val="Hyperlink"/>
            <w:sz w:val="24"/>
            <w:szCs w:val="24"/>
            <w:lang w:val="en-US"/>
          </w:rPr>
          <w:t>www</w:t>
        </w:r>
        <w:r w:rsidRPr="003A2A41">
          <w:rPr>
            <w:rStyle w:val="Hyperlink"/>
            <w:sz w:val="24"/>
            <w:szCs w:val="24"/>
          </w:rPr>
          <w:t>.</w:t>
        </w:r>
        <w:r w:rsidRPr="003A2A41">
          <w:rPr>
            <w:rStyle w:val="Hyperlink"/>
            <w:sz w:val="24"/>
            <w:szCs w:val="24"/>
            <w:lang w:val="en-US"/>
          </w:rPr>
          <w:t>muezersky</w:t>
        </w:r>
        <w:r w:rsidRPr="003A2A41">
          <w:rPr>
            <w:rStyle w:val="Hyperlink"/>
            <w:sz w:val="24"/>
            <w:szCs w:val="24"/>
          </w:rPr>
          <w:t>.</w:t>
        </w:r>
        <w:r w:rsidRPr="003A2A41">
          <w:rPr>
            <w:rStyle w:val="Hyperlink"/>
            <w:sz w:val="24"/>
            <w:szCs w:val="24"/>
            <w:lang w:val="en-US"/>
          </w:rPr>
          <w:t>ru</w:t>
        </w:r>
      </w:hyperlink>
      <w:r w:rsidRPr="003A2A41">
        <w:rPr>
          <w:sz w:val="24"/>
          <w:szCs w:val="24"/>
        </w:rPr>
        <w:t>., газете «Муезерсклес».</w:t>
      </w:r>
    </w:p>
    <w:p w:rsidR="00B21E3A" w:rsidRPr="003A2A41" w:rsidRDefault="00B21E3A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B21E3A" w:rsidRPr="002F3C12" w:rsidRDefault="00B21E3A" w:rsidP="00244E37">
      <w:pPr>
        <w:jc w:val="both"/>
        <w:rPr>
          <w:sz w:val="24"/>
          <w:szCs w:val="24"/>
        </w:rPr>
      </w:pPr>
      <w:r w:rsidRPr="003A2A41">
        <w:rPr>
          <w:sz w:val="24"/>
          <w:szCs w:val="24"/>
        </w:rPr>
        <w:t>Глава Ледмозерского сельского поселения</w:t>
      </w:r>
      <w:r w:rsidRPr="002F3C1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О.В. Чурилина</w:t>
      </w:r>
    </w:p>
    <w:sectPr w:rsidR="00B21E3A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52444"/>
    <w:rsid w:val="00097E15"/>
    <w:rsid w:val="00125528"/>
    <w:rsid w:val="0012712F"/>
    <w:rsid w:val="001919B8"/>
    <w:rsid w:val="001A188A"/>
    <w:rsid w:val="001B1F0A"/>
    <w:rsid w:val="001D13FA"/>
    <w:rsid w:val="00207E92"/>
    <w:rsid w:val="00244E37"/>
    <w:rsid w:val="002F3C12"/>
    <w:rsid w:val="00305FD8"/>
    <w:rsid w:val="00320770"/>
    <w:rsid w:val="00336409"/>
    <w:rsid w:val="003A0FCD"/>
    <w:rsid w:val="003A22B3"/>
    <w:rsid w:val="003A2A41"/>
    <w:rsid w:val="00482865"/>
    <w:rsid w:val="00492199"/>
    <w:rsid w:val="004A43E8"/>
    <w:rsid w:val="004D4780"/>
    <w:rsid w:val="004D7F36"/>
    <w:rsid w:val="004F5D25"/>
    <w:rsid w:val="005150BE"/>
    <w:rsid w:val="005A66EC"/>
    <w:rsid w:val="0060596C"/>
    <w:rsid w:val="006745EE"/>
    <w:rsid w:val="00713656"/>
    <w:rsid w:val="00791A8E"/>
    <w:rsid w:val="008301BC"/>
    <w:rsid w:val="00931B4A"/>
    <w:rsid w:val="00933F10"/>
    <w:rsid w:val="0093764D"/>
    <w:rsid w:val="00967EF8"/>
    <w:rsid w:val="00990457"/>
    <w:rsid w:val="00A27116"/>
    <w:rsid w:val="00AB1D0A"/>
    <w:rsid w:val="00AE630D"/>
    <w:rsid w:val="00B10798"/>
    <w:rsid w:val="00B21E3A"/>
    <w:rsid w:val="00B43EE4"/>
    <w:rsid w:val="00B55201"/>
    <w:rsid w:val="00B80AE6"/>
    <w:rsid w:val="00BC1EA8"/>
    <w:rsid w:val="00C54424"/>
    <w:rsid w:val="00C5622D"/>
    <w:rsid w:val="00C71057"/>
    <w:rsid w:val="00C9178B"/>
    <w:rsid w:val="00DD7014"/>
    <w:rsid w:val="00DE78D0"/>
    <w:rsid w:val="00DF0087"/>
    <w:rsid w:val="00DF2E5D"/>
    <w:rsid w:val="00DF3916"/>
    <w:rsid w:val="00DF795C"/>
    <w:rsid w:val="00E05445"/>
    <w:rsid w:val="00E2376F"/>
    <w:rsid w:val="00EA7208"/>
    <w:rsid w:val="00EE15D7"/>
    <w:rsid w:val="00F0158A"/>
    <w:rsid w:val="00F0550A"/>
    <w:rsid w:val="00F35642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478</Words>
  <Characters>2729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10</cp:revision>
  <cp:lastPrinted>2024-10-01T09:58:00Z</cp:lastPrinted>
  <dcterms:created xsi:type="dcterms:W3CDTF">2023-04-12T12:02:00Z</dcterms:created>
  <dcterms:modified xsi:type="dcterms:W3CDTF">2024-10-01T09:58:00Z</dcterms:modified>
</cp:coreProperties>
</file>