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69" w:rsidRPr="007C486E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86E"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CC0469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ЛЕДМОЗЕРСКОЕ СЕЛЬСКОЕ ПОСЕЛЕНИЕ</w:t>
      </w:r>
    </w:p>
    <w:p w:rsidR="00CC0469" w:rsidRPr="007C486E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МУЕЗЕРСКОГО МУНИЦИПАЛЬНОГО РАЙОНА</w:t>
      </w:r>
    </w:p>
    <w:p w:rsidR="00CC0469" w:rsidRPr="007C486E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86E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bCs/>
          <w:sz w:val="24"/>
          <w:szCs w:val="24"/>
        </w:rPr>
        <w:t>ЛЕДМОЗЕРСКОГО</w:t>
      </w:r>
      <w:r w:rsidRPr="007C486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 </w:t>
      </w:r>
    </w:p>
    <w:p w:rsidR="00CC0469" w:rsidRPr="007C486E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469" w:rsidRPr="007C486E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469" w:rsidRPr="007C486E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469" w:rsidRPr="007C486E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469" w:rsidRPr="007C486E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86E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CC0469" w:rsidRPr="007C486E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469" w:rsidRPr="006D5DA0" w:rsidRDefault="00CC0469" w:rsidP="00DF25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внеочередная сессия  4 созыва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№   110</w:t>
      </w:r>
    </w:p>
    <w:p w:rsidR="00CC0469" w:rsidRPr="006D5DA0" w:rsidRDefault="00CC0469" w:rsidP="00DF25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C0469" w:rsidRPr="00854A2F" w:rsidRDefault="00CC0469" w:rsidP="00DF25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Pr="006D5DA0">
        <w:rPr>
          <w:rFonts w:ascii="Times New Roman" w:hAnsi="Times New Roman" w:cs="Times New Roman"/>
          <w:sz w:val="24"/>
          <w:szCs w:val="24"/>
        </w:rPr>
        <w:t xml:space="preserve"> декабря  2022 года</w:t>
      </w:r>
      <w:r w:rsidRPr="00854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C0469" w:rsidRDefault="00CC0469" w:rsidP="00131218">
      <w:pPr>
        <w:spacing w:after="0" w:line="240" w:lineRule="auto"/>
        <w:ind w:right="5101"/>
        <w:rPr>
          <w:rFonts w:ascii="Times New Roman" w:hAnsi="Times New Roman" w:cs="Times New Roman"/>
          <w:b/>
          <w:bCs/>
          <w:sz w:val="24"/>
          <w:szCs w:val="24"/>
        </w:rPr>
      </w:pPr>
    </w:p>
    <w:p w:rsidR="00CC0469" w:rsidRDefault="00CC0469" w:rsidP="00131218">
      <w:pPr>
        <w:spacing w:after="0" w:line="240" w:lineRule="auto"/>
        <w:ind w:right="5101"/>
        <w:rPr>
          <w:rFonts w:ascii="Times New Roman" w:hAnsi="Times New Roman" w:cs="Times New Roman"/>
          <w:b/>
          <w:bCs/>
          <w:sz w:val="24"/>
          <w:szCs w:val="24"/>
        </w:rPr>
      </w:pPr>
    </w:p>
    <w:p w:rsidR="00CC0469" w:rsidRDefault="00CC0469" w:rsidP="00131218">
      <w:pPr>
        <w:spacing w:after="0" w:line="240" w:lineRule="auto"/>
        <w:ind w:right="5101"/>
        <w:rPr>
          <w:rFonts w:ascii="Times New Roman" w:hAnsi="Times New Roman" w:cs="Times New Roman"/>
          <w:b/>
          <w:bCs/>
          <w:sz w:val="24"/>
          <w:szCs w:val="24"/>
        </w:rPr>
      </w:pPr>
    </w:p>
    <w:p w:rsidR="00CC0469" w:rsidRPr="007C486E" w:rsidRDefault="00CC0469" w:rsidP="00131218">
      <w:pPr>
        <w:spacing w:after="0" w:line="240" w:lineRule="auto"/>
        <w:ind w:right="5101"/>
        <w:rPr>
          <w:rFonts w:ascii="Times New Roman" w:hAnsi="Times New Roman" w:cs="Times New Roman"/>
          <w:b/>
          <w:bCs/>
          <w:sz w:val="24"/>
          <w:szCs w:val="24"/>
        </w:rPr>
      </w:pPr>
    </w:p>
    <w:p w:rsidR="00CC0469" w:rsidRDefault="00CC0469" w:rsidP="00131218">
      <w:pPr>
        <w:spacing w:after="0" w:line="240" w:lineRule="auto"/>
        <w:ind w:right="5101"/>
        <w:rPr>
          <w:rFonts w:ascii="Times New Roman" w:hAnsi="Times New Roman" w:cs="Times New Roman"/>
          <w:sz w:val="24"/>
          <w:szCs w:val="24"/>
        </w:rPr>
      </w:pPr>
      <w:r w:rsidRPr="007C486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C486E">
        <w:rPr>
          <w:rFonts w:ascii="Times New Roman" w:hAnsi="Times New Roman" w:cs="Times New Roman"/>
          <w:sz w:val="24"/>
          <w:szCs w:val="24"/>
        </w:rPr>
        <w:t xml:space="preserve">Об утверждении Порядка  реализации инициативных проектов в  </w:t>
      </w:r>
      <w:r>
        <w:rPr>
          <w:rFonts w:ascii="Times New Roman" w:hAnsi="Times New Roman" w:cs="Times New Roman"/>
          <w:sz w:val="24"/>
          <w:szCs w:val="24"/>
        </w:rPr>
        <w:t>Ледмозерском</w:t>
      </w:r>
    </w:p>
    <w:p w:rsidR="00CC0469" w:rsidRPr="007C486E" w:rsidRDefault="00CC0469" w:rsidP="00131218">
      <w:pPr>
        <w:spacing w:after="0" w:line="240" w:lineRule="auto"/>
        <w:ind w:right="5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сельском поселении Муезерского муниципального района.</w:t>
      </w:r>
    </w:p>
    <w:p w:rsidR="00CC0469" w:rsidRPr="007C486E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469" w:rsidRPr="007C486E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86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C0469" w:rsidRPr="007C486E" w:rsidRDefault="00CC0469" w:rsidP="000154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486E">
        <w:rPr>
          <w:rFonts w:ascii="Times New Roman" w:hAnsi="Times New Roman" w:cs="Times New Roman"/>
          <w:sz w:val="24"/>
          <w:szCs w:val="24"/>
        </w:rPr>
        <w:t xml:space="preserve">В соответствии со статьями 74 и 86 Бюджетного кодекса Российской Федерации, статьи 26 </w:t>
      </w:r>
      <w:hyperlink r:id="rId5" w:history="1">
        <w:r w:rsidRPr="007C486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7C486E">
        <w:rPr>
          <w:rFonts w:ascii="Times New Roman" w:hAnsi="Times New Roman" w:cs="Times New Roman"/>
          <w:sz w:val="24"/>
          <w:szCs w:val="24"/>
        </w:rPr>
        <w:t xml:space="preserve">с целью активизации участия жителей </w:t>
      </w:r>
      <w:r>
        <w:rPr>
          <w:rFonts w:ascii="Times New Roman" w:hAnsi="Times New Roman" w:cs="Times New Roman"/>
          <w:sz w:val="24"/>
          <w:szCs w:val="24"/>
        </w:rPr>
        <w:t>Ледмозерского</w:t>
      </w:r>
      <w:r w:rsidRPr="007C486E">
        <w:rPr>
          <w:rFonts w:ascii="Times New Roman" w:hAnsi="Times New Roman" w:cs="Times New Roman"/>
          <w:sz w:val="24"/>
          <w:szCs w:val="24"/>
        </w:rPr>
        <w:t xml:space="preserve"> сельского поселения  в осуществлении местного самоуправления и решения вопросов местного значения посредством реализации на территории </w:t>
      </w:r>
      <w:r>
        <w:rPr>
          <w:rFonts w:ascii="Times New Roman" w:hAnsi="Times New Roman" w:cs="Times New Roman"/>
          <w:sz w:val="24"/>
          <w:szCs w:val="24"/>
        </w:rPr>
        <w:t>Ледмозерского</w:t>
      </w:r>
      <w:r w:rsidRPr="007C4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C486E">
        <w:rPr>
          <w:rFonts w:ascii="Times New Roman" w:hAnsi="Times New Roman" w:cs="Times New Roman"/>
          <w:sz w:val="24"/>
          <w:szCs w:val="24"/>
        </w:rPr>
        <w:t xml:space="preserve"> инициативных пр</w:t>
      </w:r>
      <w:r>
        <w:rPr>
          <w:rFonts w:ascii="Times New Roman" w:hAnsi="Times New Roman" w:cs="Times New Roman"/>
          <w:sz w:val="24"/>
          <w:szCs w:val="24"/>
        </w:rPr>
        <w:t>оектов, руководствуясь Уставом</w:t>
      </w:r>
      <w:r w:rsidRPr="007C4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Ледмозерского сельского поселения,</w:t>
      </w:r>
      <w:r w:rsidRPr="007C486E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 xml:space="preserve"> Ледмозерского</w:t>
      </w:r>
      <w:r w:rsidRPr="007C48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C486E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CC0469" w:rsidRDefault="00CC0469" w:rsidP="00131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469" w:rsidRPr="007C486E" w:rsidRDefault="00CC0469" w:rsidP="00131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469" w:rsidRDefault="00CC0469" w:rsidP="007C48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86E">
        <w:rPr>
          <w:rFonts w:ascii="Times New Roman" w:hAnsi="Times New Roman" w:cs="Times New Roman"/>
          <w:sz w:val="24"/>
          <w:szCs w:val="24"/>
        </w:rPr>
        <w:t xml:space="preserve">Утвердить Порядок реализации инициативных проектов в </w:t>
      </w:r>
      <w:r>
        <w:rPr>
          <w:rFonts w:ascii="Times New Roman" w:hAnsi="Times New Roman" w:cs="Times New Roman"/>
          <w:sz w:val="24"/>
          <w:szCs w:val="24"/>
        </w:rPr>
        <w:t>Ледмозерском</w:t>
      </w:r>
    </w:p>
    <w:p w:rsidR="00CC0469" w:rsidRPr="007C486E" w:rsidRDefault="00CC0469" w:rsidP="007C4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7C486E">
        <w:rPr>
          <w:rFonts w:ascii="Times New Roman" w:hAnsi="Times New Roman" w:cs="Times New Roman"/>
          <w:sz w:val="24"/>
          <w:szCs w:val="24"/>
        </w:rPr>
        <w:t>.</w:t>
      </w:r>
    </w:p>
    <w:p w:rsidR="00CC0469" w:rsidRPr="007C486E" w:rsidRDefault="00CC0469" w:rsidP="00131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469" w:rsidRPr="007C486E" w:rsidRDefault="00CC0469" w:rsidP="0013121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C486E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опубликования (обнародовани</w:t>
      </w:r>
      <w:r>
        <w:rPr>
          <w:rFonts w:ascii="Times New Roman" w:hAnsi="Times New Roman" w:cs="Times New Roman"/>
          <w:sz w:val="24"/>
          <w:szCs w:val="24"/>
        </w:rPr>
        <w:t xml:space="preserve">я) и размещению на официальном </w:t>
      </w:r>
      <w:r w:rsidRPr="007C486E">
        <w:rPr>
          <w:rFonts w:ascii="Times New Roman" w:hAnsi="Times New Roman" w:cs="Times New Roman"/>
          <w:sz w:val="24"/>
          <w:szCs w:val="24"/>
        </w:rPr>
        <w:t xml:space="preserve"> сайте  Муезерского муниципального района с адресом 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C486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7C486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7C486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C486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C486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muezersky</w:t>
        </w:r>
        <w:r w:rsidRPr="007C486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C486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C0469" w:rsidRDefault="00CC0469" w:rsidP="0013121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CC0469" w:rsidRDefault="00CC0469" w:rsidP="0013121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CC0469" w:rsidRDefault="00CC0469" w:rsidP="0013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469" w:rsidRPr="00413719" w:rsidRDefault="00CC0469" w:rsidP="00413719">
      <w:pPr>
        <w:pStyle w:val="BodyText"/>
        <w:rPr>
          <w:rFonts w:ascii="Times New Roman" w:hAnsi="Times New Roman" w:cs="Times New Roman"/>
        </w:rPr>
      </w:pPr>
      <w:r w:rsidRPr="00413719">
        <w:rPr>
          <w:rFonts w:ascii="Times New Roman" w:hAnsi="Times New Roman" w:cs="Times New Roman"/>
        </w:rPr>
        <w:t>Председатель Совета</w:t>
      </w:r>
    </w:p>
    <w:p w:rsidR="00CC0469" w:rsidRPr="00413719" w:rsidRDefault="00CC0469" w:rsidP="00413719">
      <w:pPr>
        <w:pStyle w:val="BodyText"/>
        <w:rPr>
          <w:rFonts w:ascii="Times New Roman" w:hAnsi="Times New Roman" w:cs="Times New Roman"/>
        </w:rPr>
      </w:pPr>
      <w:r w:rsidRPr="00413719">
        <w:rPr>
          <w:rFonts w:ascii="Times New Roman" w:hAnsi="Times New Roman" w:cs="Times New Roman"/>
        </w:rPr>
        <w:t>Ледмозерского сельского поселения                                                        И.В. Ермак</w:t>
      </w:r>
    </w:p>
    <w:p w:rsidR="00CC0469" w:rsidRPr="00413719" w:rsidRDefault="00CC0469" w:rsidP="00413719">
      <w:pPr>
        <w:pStyle w:val="BodyText"/>
        <w:rPr>
          <w:rFonts w:ascii="Times New Roman" w:hAnsi="Times New Roman" w:cs="Times New Roman"/>
        </w:rPr>
      </w:pPr>
    </w:p>
    <w:p w:rsidR="00CC0469" w:rsidRPr="007C486E" w:rsidRDefault="00CC0469" w:rsidP="007C486E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469" w:rsidRPr="00D270D5" w:rsidRDefault="00CC0469" w:rsidP="0013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C0469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C0469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C0469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C0469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C0469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C0469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C0469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C0469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C0469" w:rsidRDefault="00CC0469" w:rsidP="00073F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4959"/>
      </w:tblGrid>
      <w:tr w:rsidR="00CC0469" w:rsidRPr="00073F05">
        <w:trPr>
          <w:jc w:val="right"/>
        </w:trPr>
        <w:tc>
          <w:tcPr>
            <w:tcW w:w="4959" w:type="dxa"/>
          </w:tcPr>
          <w:p w:rsidR="00CC0469" w:rsidRPr="00073F05" w:rsidRDefault="00CC0469" w:rsidP="00073F05">
            <w:pPr>
              <w:spacing w:after="0" w:line="240" w:lineRule="auto"/>
              <w:ind w:left="714" w:hanging="357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C0469" w:rsidRPr="00DF25B0">
        <w:trPr>
          <w:jc w:val="right"/>
        </w:trPr>
        <w:tc>
          <w:tcPr>
            <w:tcW w:w="4959" w:type="dxa"/>
          </w:tcPr>
          <w:p w:rsidR="00CC0469" w:rsidRPr="00C73D41" w:rsidRDefault="00CC0469" w:rsidP="00073F05">
            <w:pPr>
              <w:spacing w:after="0" w:line="240" w:lineRule="auto"/>
              <w:ind w:left="714" w:hanging="357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3D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</w:t>
            </w:r>
          </w:p>
          <w:p w:rsidR="00CC0469" w:rsidRPr="00C73D41" w:rsidRDefault="00CC0469" w:rsidP="00073F05">
            <w:pPr>
              <w:spacing w:after="0" w:line="240" w:lineRule="auto"/>
              <w:ind w:left="714" w:hanging="357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3D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Решением </w:t>
            </w:r>
          </w:p>
          <w:p w:rsidR="00CC0469" w:rsidRPr="00C73D41" w:rsidRDefault="00CC0469" w:rsidP="00073F05">
            <w:pPr>
              <w:spacing w:after="0" w:line="240" w:lineRule="auto"/>
              <w:ind w:left="714" w:hanging="357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3D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Совета Ледмозерского сельского поселения</w:t>
            </w:r>
          </w:p>
          <w:p w:rsidR="00CC0469" w:rsidRPr="00DF25B0" w:rsidRDefault="00CC0469" w:rsidP="00073F05">
            <w:pPr>
              <w:spacing w:after="0" w:line="240" w:lineRule="auto"/>
              <w:ind w:left="714" w:hanging="357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5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 29 декабря 2022 года  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</w:tr>
    </w:tbl>
    <w:p w:rsidR="00CC0469" w:rsidRPr="00E5282D" w:rsidRDefault="00CC0469" w:rsidP="00F80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69" w:rsidRPr="00F80C21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0C21">
        <w:rPr>
          <w:rFonts w:ascii="Times New Roman" w:hAnsi="Times New Roman" w:cs="Times New Roman"/>
          <w:b/>
          <w:bCs/>
        </w:rPr>
        <w:t xml:space="preserve">ПОРЯДОК РЕАЛИЗАЦИИ ИНИЦИАТИВНЫХ ПРОЕКТОВ </w:t>
      </w:r>
    </w:p>
    <w:p w:rsidR="00CC0469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 ЛЕДМОЗЕРСКОМ СЕЛЬСКОМ ПОСЕЛЕНИИ </w:t>
      </w:r>
    </w:p>
    <w:p w:rsidR="00CC0469" w:rsidRPr="00F80C21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МУЕЗЕРСКОГО МУНИЦИПАЛЬНОГО РАЙОНА</w:t>
      </w:r>
    </w:p>
    <w:p w:rsidR="00CC0469" w:rsidRPr="00C072E2" w:rsidRDefault="00CC0469" w:rsidP="00F80C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0469" w:rsidRPr="00C072E2" w:rsidRDefault="00CC0469" w:rsidP="001312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C0469" w:rsidRPr="00C072E2" w:rsidRDefault="00CC0469" w:rsidP="00F80C2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C072E2">
        <w:rPr>
          <w:b/>
          <w:bCs/>
        </w:rPr>
        <w:t>Общие положения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C0469" w:rsidRPr="00C072E2" w:rsidRDefault="00CC0469" w:rsidP="00073F05">
      <w:pPr>
        <w:pStyle w:val="NormalWeb"/>
        <w:spacing w:before="0" w:beforeAutospacing="0" w:after="0" w:afterAutospacing="0"/>
        <w:ind w:firstLine="709"/>
        <w:rPr>
          <w:color w:val="00B050"/>
          <w:highlight w:val="yellow"/>
        </w:rPr>
      </w:pPr>
      <w:r w:rsidRPr="00C072E2">
        <w:t xml:space="preserve">1. Настоящий Порядок разработан в соответствии со статьями 74 и 86 Бюджетного кодекса Российской Федерации, </w:t>
      </w:r>
      <w:hyperlink r:id="rId7" w:history="1">
        <w:r w:rsidRPr="00C072E2">
          <w:rPr>
            <w:rStyle w:val="Hyperlink"/>
            <w:u w:val="none"/>
          </w:rPr>
          <w:t>Федеральным законо</w:t>
        </w:r>
        <w:r>
          <w:rPr>
            <w:rStyle w:val="Hyperlink"/>
            <w:u w:val="none"/>
          </w:rPr>
          <w:t xml:space="preserve">м </w:t>
        </w:r>
        <w:r w:rsidRPr="00C072E2">
          <w:rPr>
            <w:rStyle w:val="Hyperlink"/>
            <w:u w:val="none"/>
          </w:rPr>
          <w:t xml:space="preserve">от 06.10.2003 № 131-ФЗ «Об общих принципах организации местного самоуправления в Российской Федерации» </w:t>
        </w:r>
      </w:hyperlink>
      <w:r w:rsidRPr="00C072E2">
        <w:rPr>
          <w:rStyle w:val="Hyperlink"/>
          <w:u w:val="none"/>
        </w:rPr>
        <w:t xml:space="preserve">в целях проведения мероприятий, имеющих приоритетное значение для жителей  </w:t>
      </w:r>
      <w:r>
        <w:rPr>
          <w:rStyle w:val="Hyperlink"/>
          <w:u w:val="none"/>
        </w:rPr>
        <w:t xml:space="preserve">Ледмозерского сельского поселения </w:t>
      </w:r>
      <w:r w:rsidRPr="00C072E2">
        <w:t xml:space="preserve"> или его части, путем реализации инициативных проектов.</w:t>
      </w:r>
      <w:r w:rsidRPr="00C072E2">
        <w:rPr>
          <w:b/>
          <w:bCs/>
        </w:rPr>
        <w:t xml:space="preserve">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 xml:space="preserve">2. Под инициативным проектом 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>
        <w:t>Ледмозерского сельского поселения (далее – муниципальное образование)</w:t>
      </w:r>
      <w:r w:rsidRPr="00C072E2"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образования.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самоуправления.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4. Задачами реализации инициативных проектов являются: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2) повышение открытости деятельности органов местного самоуправления муниципального образования;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5. Принципами реализации инициативных проектов являются: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1) равная доступность для всех граждан муниципального образования в выдвижении инициативных проектов;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 xml:space="preserve">2) конкурсный отбор инициативных проектов; 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3) открытость и гласность процедур при выдвижении и рассмотрении инициативных проектов.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6. Участниками реализации инициативных проектов являются: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1) администрация муниципального образования;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2) население муниципального образования;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3) органы территориального общественного самоуправления;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4) товарищества собственников жилья;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 xml:space="preserve">5) 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C0469" w:rsidRPr="00C072E2" w:rsidRDefault="00CC0469" w:rsidP="00F80C21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bCs/>
        </w:rPr>
      </w:pPr>
      <w:r w:rsidRPr="00C072E2">
        <w:rPr>
          <w:b/>
          <w:bCs/>
        </w:rPr>
        <w:t>Порядок внесения инициативного проекта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>
        <w:t>1</w:t>
      </w:r>
      <w:r w:rsidRPr="00C072E2">
        <w:t>. Инициаторами инициативного проекта (далее – инициаторы проекта) вправе выступать: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 xml:space="preserve">1) инициативная группа численностью не менее пяти граждан, достигших шестнадцатилетнего возраста и проживающих на территории </w:t>
      </w:r>
      <w:r>
        <w:t>Ледмозерского сельского поселения</w:t>
      </w:r>
      <w:r w:rsidRPr="00C072E2">
        <w:t xml:space="preserve">;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 xml:space="preserve">2) органы территориального общественного самоуправления;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 xml:space="preserve">3) товарищества собственников жилья.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>
        <w:t>2</w:t>
      </w:r>
      <w:r w:rsidRPr="00C072E2">
        <w:t>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 xml:space="preserve">1) описание проблемы, решение которой имеет приоритетное значение для жителей муниципального образования или его части;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>2) обоснование предложений по решению указанной проблемы;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 xml:space="preserve">3) описание ожидаемого результата (ожидаемых результатов) реализации инициативного проекта;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 xml:space="preserve">4) предварительный расчет необходимых расходов на реализацию инициативного проекта;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 xml:space="preserve">5) планируемые сроки реализации инициативного проекта;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планируемого объема инициативных платежей;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 xml:space="preserve">9) гарантийное письмо индивидуального предпринимателя, юридического или физического лица, выразивших желание принять участие в софинансировании инициативного проекта, подтверждающее обязательства по финансовому обеспечению проекта (при наличии); </w:t>
      </w:r>
    </w:p>
    <w:p w:rsidR="00CC0469" w:rsidRPr="006D5DA0" w:rsidRDefault="00CC0469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</w:t>
      </w:r>
      <w:r w:rsidRPr="006D5DA0">
        <w:rPr>
          <w:rFonts w:ascii="Times New Roman" w:hAnsi="Times New Roman" w:cs="Times New Roman"/>
          <w:sz w:val="24"/>
          <w:szCs w:val="24"/>
        </w:rPr>
        <w:t>соответствии с Порядком определения части территории муниципального образования, на которой могут реализовываться инициативные проекты, утвержденным Решением Совета муниципального образования от 29.12.2022 г. № 108 (далее – Порядок определения территории);</w:t>
      </w:r>
    </w:p>
    <w:p w:rsidR="00CC0469" w:rsidRPr="006D5DA0" w:rsidRDefault="00CC0469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DA0">
        <w:rPr>
          <w:rFonts w:ascii="Times New Roman" w:hAnsi="Times New Roman" w:cs="Times New Roman"/>
          <w:sz w:val="24"/>
          <w:szCs w:val="24"/>
        </w:rPr>
        <w:t>11) протокол собрания (конференции) граждан по вопросу о поддержке и выдвижении инициативного проекта жителями Ледмозерского сельского поселения;</w:t>
      </w:r>
    </w:p>
    <w:p w:rsidR="00CC0469" w:rsidRPr="006D5DA0" w:rsidRDefault="00CC0469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DA0">
        <w:rPr>
          <w:rFonts w:ascii="Times New Roman" w:hAnsi="Times New Roman" w:cs="Times New Roman"/>
          <w:sz w:val="24"/>
          <w:szCs w:val="24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CC0469" w:rsidRPr="006D5DA0" w:rsidRDefault="00CC0469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DA0">
        <w:rPr>
          <w:rFonts w:ascii="Times New Roman" w:hAnsi="Times New Roman" w:cs="Times New Roman"/>
          <w:sz w:val="24"/>
          <w:szCs w:val="24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CC0469" w:rsidRPr="006D5DA0" w:rsidRDefault="00CC0469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DA0">
        <w:rPr>
          <w:rFonts w:ascii="Times New Roman" w:hAnsi="Times New Roman" w:cs="Times New Roman"/>
          <w:sz w:val="24"/>
          <w:szCs w:val="24"/>
        </w:rPr>
        <w:t>14) указание на способ информирования администрацией Ледмозерского сельского поселения инициаторов проекта о рассмотрении инициативного проекта.</w:t>
      </w:r>
    </w:p>
    <w:p w:rsidR="00CC0469" w:rsidRPr="006D5DA0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6D5DA0">
        <w:t xml:space="preserve">3. При разработке инициативного проекта его инициаторы обращаются в администрацию муниципального образования 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CC0469" w:rsidRPr="006D5DA0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6D5DA0">
        <w:t xml:space="preserve">Администрация муниципального образования в течение </w:t>
      </w:r>
      <w:r w:rsidRPr="006D5DA0">
        <w:rPr>
          <w:b/>
          <w:bCs/>
        </w:rPr>
        <w:t>15 дней</w:t>
      </w:r>
      <w:r w:rsidRPr="006D5DA0">
        <w:t xml:space="preserve"> со дня получения обращения инициаторов проекта принимает решение в соответствии с Порядком определения территории, утвержденным Решением Совета  муниципального образования от 29.12.2022 г. № 108. 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6D5DA0">
        <w:t>4. Инициативный проект до его внесения в администрацию Ледмозерского сельского поселения</w:t>
      </w:r>
      <w:r w:rsidRPr="00C072E2"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 xml:space="preserve">На одном собрании (конференции) граждан возможно рассмотрение нескольких инициативных проектов.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 xml:space="preserve">О проведении собрания (конференции) граждан жители муниципального образования должны быть проинформированы инициаторами проекта не менее чем за </w:t>
      </w:r>
      <w:r w:rsidRPr="00C072E2">
        <w:rPr>
          <w:b/>
          <w:bCs/>
        </w:rPr>
        <w:t>3 дня</w:t>
      </w:r>
      <w:r w:rsidRPr="00C072E2">
        <w:t xml:space="preserve"> до их проведения.</w:t>
      </w:r>
    </w:p>
    <w:p w:rsidR="00CC0469" w:rsidRPr="00C072E2" w:rsidRDefault="00CC0469" w:rsidP="0013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72E2">
        <w:rPr>
          <w:rFonts w:ascii="Times New Roman" w:hAnsi="Times New Roman" w:cs="Times New Roman"/>
          <w:sz w:val="24"/>
          <w:szCs w:val="24"/>
        </w:rPr>
        <w:t xml:space="preserve">. При внесении инициативного проекта в администрацию </w:t>
      </w:r>
      <w:r>
        <w:rPr>
          <w:rFonts w:ascii="Times New Roman" w:hAnsi="Times New Roman" w:cs="Times New Roman"/>
          <w:sz w:val="24"/>
          <w:szCs w:val="24"/>
        </w:rPr>
        <w:t>Ледмозерского</w:t>
      </w:r>
      <w:r w:rsidRPr="00C072E2">
        <w:rPr>
          <w:rFonts w:ascii="Times New Roman" w:hAnsi="Times New Roman" w:cs="Times New Roman"/>
          <w:sz w:val="24"/>
          <w:szCs w:val="24"/>
        </w:rPr>
        <w:t xml:space="preserve"> сельского поселения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CC0469" w:rsidRPr="00C072E2" w:rsidRDefault="00CC0469" w:rsidP="0013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1) дату и время проведения собрания (конференции) граждан;</w:t>
      </w:r>
    </w:p>
    <w:p w:rsidR="00CC0469" w:rsidRPr="00C072E2" w:rsidRDefault="00CC0469" w:rsidP="0013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2) количество граждан, присутствовавших на собрании (конференции);</w:t>
      </w:r>
    </w:p>
    <w:p w:rsidR="00CC0469" w:rsidRPr="00C072E2" w:rsidRDefault="00CC0469" w:rsidP="0013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CC0469" w:rsidRPr="00C072E2" w:rsidRDefault="00CC0469" w:rsidP="0013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4) повестку дня о рассмотрении следующих вопросов:</w:t>
      </w:r>
    </w:p>
    <w:p w:rsidR="00CC0469" w:rsidRPr="00C072E2" w:rsidRDefault="00CC0469" w:rsidP="0013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а) утверждение инициативного проекта;</w:t>
      </w:r>
    </w:p>
    <w:p w:rsidR="00CC0469" w:rsidRPr="00C072E2" w:rsidRDefault="00CC0469" w:rsidP="0013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б) утверждение перечня и объемов работ по инициативному проекту;</w:t>
      </w:r>
    </w:p>
    <w:p w:rsidR="00CC0469" w:rsidRPr="00C072E2" w:rsidRDefault="00CC0469" w:rsidP="0013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в) принятие решения о размере софинансирования инициативного проекта жителями муниципального образования;</w:t>
      </w:r>
    </w:p>
    <w:p w:rsidR="00CC0469" w:rsidRPr="00C072E2" w:rsidRDefault="00CC0469" w:rsidP="0013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CC0469" w:rsidRPr="00C072E2" w:rsidRDefault="00CC0469" w:rsidP="0013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д) уровень софинансирования инициативного проекта за счет бюджета муниципального образования;</w:t>
      </w:r>
    </w:p>
    <w:p w:rsidR="00CC0469" w:rsidRPr="00C072E2" w:rsidRDefault="00CC0469" w:rsidP="0013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CC0469" w:rsidRPr="00C072E2" w:rsidRDefault="00CC0469" w:rsidP="0013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ж) принятие решения о порядке и сроках сбора средств софинансирования проекта;</w:t>
      </w:r>
    </w:p>
    <w:p w:rsidR="00CC0469" w:rsidRPr="00C072E2" w:rsidRDefault="00CC0469" w:rsidP="0013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CC0469" w:rsidRPr="00F80C21" w:rsidRDefault="00CC0469" w:rsidP="00131218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16"/>
          <w:szCs w:val="16"/>
          <w:highlight w:val="yellow"/>
        </w:rPr>
      </w:pPr>
    </w:p>
    <w:p w:rsidR="00CC0469" w:rsidRPr="00C072E2" w:rsidRDefault="00CC0469" w:rsidP="00F80C21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bCs/>
        </w:rPr>
      </w:pPr>
      <w:r w:rsidRPr="00C072E2">
        <w:rPr>
          <w:b/>
          <w:bCs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CC0469" w:rsidRPr="00F80C21" w:rsidRDefault="00CC0469" w:rsidP="0013121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  <w:highlight w:val="yellow"/>
        </w:rPr>
      </w:pP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 xml:space="preserve">1. Администрация </w:t>
      </w:r>
      <w:r>
        <w:t>Ледмозерского</w:t>
      </w:r>
      <w:r w:rsidRPr="00C072E2">
        <w:t xml:space="preserve"> сельского поселения  в течение </w:t>
      </w:r>
      <w:r w:rsidRPr="00C072E2">
        <w:rPr>
          <w:b/>
          <w:bCs/>
        </w:rPr>
        <w:t>трех рабочих дней</w:t>
      </w:r>
      <w:r w:rsidRPr="00C072E2">
        <w:t xml:space="preserve"> со дня внесения инициативного проекта опубликовывает (обнародует) и размещает на официальном сайте Муезерского муниципального района  в информационно-телекоммуникационной сети «Интернет» следующую информацию: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jc w:val="both"/>
      </w:pPr>
      <w:r w:rsidRPr="00C072E2">
        <w:tab/>
        <w:t>1) о внесении инициативного проекта, с указанием сведений, перечисленных в части 8 настоящего Порядка;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jc w:val="both"/>
      </w:pPr>
      <w:r w:rsidRPr="00C072E2">
        <w:tab/>
        <w:t>2) об инициаторах проекта;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jc w:val="both"/>
      </w:pPr>
      <w:r w:rsidRPr="00C072E2">
        <w:tab/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>
        <w:t>2</w:t>
      </w:r>
      <w:r w:rsidRPr="00C072E2">
        <w:t xml:space="preserve">. Граждане, проживающие на территории </w:t>
      </w:r>
      <w:r>
        <w:t>Ледмозерского</w:t>
      </w:r>
      <w:r w:rsidRPr="00C072E2">
        <w:t xml:space="preserve"> </w:t>
      </w:r>
      <w:r>
        <w:t>сельского поселения</w:t>
      </w:r>
      <w:r w:rsidRPr="00C072E2">
        <w:t xml:space="preserve">, достигшие шестнадцатилетнего возраста, и желающие выразить свое мнение, в сроки, установленные в соответствии с пунктом 3 части 12 настоящего Порядка, направляют в адрес администрации </w:t>
      </w:r>
      <w:r>
        <w:t>Ледмозерского</w:t>
      </w:r>
      <w:r w:rsidRPr="00C072E2">
        <w:t xml:space="preserve"> сельского поселения замечания и предложения по инициативному проекту.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>
        <w:t>3</w:t>
      </w:r>
      <w:r w:rsidRPr="00C072E2">
        <w:t xml:space="preserve">. Администрация </w:t>
      </w:r>
      <w:r>
        <w:t>Ледмозерского</w:t>
      </w:r>
      <w:r w:rsidRPr="00C072E2">
        <w:t xml:space="preserve"> сельского поселения, в течение </w:t>
      </w:r>
      <w:r w:rsidRPr="00C072E2">
        <w:rPr>
          <w:b/>
          <w:bCs/>
        </w:rPr>
        <w:t>пяти календарных дней</w:t>
      </w:r>
      <w:r w:rsidRPr="00C072E2">
        <w:t xml:space="preserve">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 </w:t>
      </w:r>
    </w:p>
    <w:p w:rsidR="00CC0469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 w:rsidRPr="00C072E2">
        <w:t xml:space="preserve">Заключение о результатах обобщения поступивших от жителей замечаний и предложений по инициативному проекту в течение </w:t>
      </w:r>
      <w:r w:rsidRPr="00C072E2">
        <w:rPr>
          <w:b/>
          <w:bCs/>
        </w:rPr>
        <w:t>двух рабочих дней</w:t>
      </w:r>
      <w:r w:rsidRPr="00C072E2">
        <w:t xml:space="preserve"> со дня его составления размещаются на официальном сайте Муезерского муниципального района  в информационно-телекоммуникационной сети «Интернет».</w:t>
      </w:r>
    </w:p>
    <w:p w:rsidR="00CC0469" w:rsidRPr="00F80C21" w:rsidRDefault="00CC0469" w:rsidP="006F2995">
      <w:pPr>
        <w:pStyle w:val="NormalWeb"/>
        <w:spacing w:before="0" w:beforeAutospacing="0" w:after="0" w:afterAutospacing="0"/>
        <w:jc w:val="both"/>
        <w:rPr>
          <w:sz w:val="16"/>
          <w:szCs w:val="16"/>
          <w:highlight w:val="yellow"/>
        </w:rPr>
      </w:pPr>
    </w:p>
    <w:p w:rsidR="00CC0469" w:rsidRPr="00C072E2" w:rsidRDefault="00CC0469" w:rsidP="00F80C21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bCs/>
        </w:rPr>
      </w:pPr>
      <w:r w:rsidRPr="00C072E2">
        <w:rPr>
          <w:b/>
          <w:bCs/>
        </w:rPr>
        <w:t>Рассмотрение инициативного проекта</w:t>
      </w:r>
    </w:p>
    <w:p w:rsidR="00CC0469" w:rsidRPr="00F80C21" w:rsidRDefault="00CC0469" w:rsidP="0013121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>
        <w:t>1</w:t>
      </w:r>
      <w:r w:rsidRPr="00C072E2">
        <w:t xml:space="preserve">. Инициативный проект рассматривается администрацией МО в течение </w:t>
      </w:r>
      <w:r w:rsidRPr="00C072E2">
        <w:rPr>
          <w:b/>
          <w:bCs/>
        </w:rPr>
        <w:t>15 дней</w:t>
      </w:r>
      <w:r w:rsidRPr="00C072E2">
        <w:t xml:space="preserve"> со дня его внесения. По результатам рассмотрения инициативного проекта администрация </w:t>
      </w:r>
      <w:r>
        <w:t>Ледмозерского</w:t>
      </w:r>
      <w:r w:rsidRPr="00C072E2">
        <w:t xml:space="preserve"> сельского поселения</w:t>
      </w:r>
      <w:r w:rsidRPr="00C072E2">
        <w:rPr>
          <w:b/>
          <w:bCs/>
        </w:rPr>
        <w:t xml:space="preserve"> </w:t>
      </w:r>
      <w:r w:rsidRPr="00C072E2">
        <w:t xml:space="preserve">принимает одно из следующих решений: </w:t>
      </w:r>
    </w:p>
    <w:p w:rsidR="00CC0469" w:rsidRPr="00C072E2" w:rsidRDefault="00CC0469" w:rsidP="001312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CC0469" w:rsidRPr="00C072E2" w:rsidRDefault="00CC0469" w:rsidP="001312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>
        <w:t>2</w:t>
      </w:r>
      <w:r w:rsidRPr="00C072E2">
        <w:t xml:space="preserve">. Администрация </w:t>
      </w:r>
      <w:r>
        <w:t>Ледмозерского</w:t>
      </w:r>
      <w:r w:rsidRPr="00C072E2">
        <w:t xml:space="preserve"> сельского поселения вправе отказать в поддержке инициативного проекта в случаях:</w:t>
      </w:r>
    </w:p>
    <w:p w:rsidR="00CC0469" w:rsidRPr="00C072E2" w:rsidRDefault="00CC0469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CC0469" w:rsidRPr="00C072E2" w:rsidRDefault="00CC0469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Республики Карелия, уставу </w:t>
      </w:r>
      <w:r>
        <w:rPr>
          <w:rFonts w:ascii="Times New Roman" w:hAnsi="Times New Roman" w:cs="Times New Roman"/>
          <w:sz w:val="24"/>
          <w:szCs w:val="24"/>
        </w:rPr>
        <w:t>Ледмозерского</w:t>
      </w:r>
      <w:r w:rsidRPr="00C07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072E2">
        <w:rPr>
          <w:rFonts w:ascii="Times New Roman" w:hAnsi="Times New Roman" w:cs="Times New Roman"/>
          <w:sz w:val="24"/>
          <w:szCs w:val="24"/>
        </w:rPr>
        <w:t>;</w:t>
      </w:r>
    </w:p>
    <w:p w:rsidR="00CC0469" w:rsidRPr="00C072E2" w:rsidRDefault="00CC0469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 xml:space="preserve">3) невозможности реализации инициативного проекта ввиду отсутствия у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Ледмозерского сельского поселения</w:t>
      </w:r>
      <w:r w:rsidRPr="00C072E2">
        <w:rPr>
          <w:rFonts w:ascii="Times New Roman" w:hAnsi="Times New Roman" w:cs="Times New Roman"/>
          <w:sz w:val="24"/>
          <w:szCs w:val="24"/>
        </w:rPr>
        <w:t xml:space="preserve"> необходимых полномочий и прав;</w:t>
      </w:r>
    </w:p>
    <w:p w:rsidR="00CC0469" w:rsidRPr="00C072E2" w:rsidRDefault="00CC0469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C0469" w:rsidRPr="00C072E2" w:rsidRDefault="00CC0469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CC0469" w:rsidRPr="00C072E2" w:rsidRDefault="00CC0469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6) признания инициативного проекта не прошедшим конкурсный отбор.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540"/>
        <w:jc w:val="both"/>
      </w:pPr>
      <w:r>
        <w:t>3</w:t>
      </w:r>
      <w:r w:rsidRPr="00C072E2">
        <w:t>. Администрация</w:t>
      </w:r>
      <w:r w:rsidRPr="00C072E2">
        <w:rPr>
          <w:b/>
          <w:bCs/>
        </w:rPr>
        <w:t xml:space="preserve"> </w:t>
      </w:r>
      <w:r w:rsidRPr="00C072E2">
        <w:t xml:space="preserve">вправе, а в случае, предусмотренном пунктом 5 части 16 настоящего Порядка, обязана предложить инициаторам проекта </w:t>
      </w:r>
      <w:r w:rsidRPr="00C072E2">
        <w:rPr>
          <w:b/>
          <w:bCs/>
        </w:rPr>
        <w:t>совместно</w:t>
      </w:r>
      <w:r w:rsidRPr="00C072E2"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CC0469" w:rsidRPr="006D5DA0" w:rsidRDefault="00CC0469" w:rsidP="00131218">
      <w:pPr>
        <w:pStyle w:val="NormalWeb"/>
        <w:spacing w:before="0" w:beforeAutospacing="0" w:after="0" w:afterAutospacing="0"/>
        <w:ind w:firstLine="539"/>
        <w:jc w:val="both"/>
      </w:pPr>
      <w:r>
        <w:t>4</w:t>
      </w:r>
      <w:r w:rsidRPr="00C072E2">
        <w:t xml:space="preserve">. В случае, если в администрацию </w:t>
      </w:r>
      <w:r>
        <w:t>Ледмозерского</w:t>
      </w:r>
      <w:r w:rsidRPr="00C072E2">
        <w:t xml:space="preserve"> сельского поселения внесено несколько инициативных проектов, в том числе с постановкой аналогичных по содержанию приоритетных проблем, то администрация </w:t>
      </w:r>
      <w:r>
        <w:t>Ледмозерского</w:t>
      </w:r>
      <w:r w:rsidRPr="00C072E2">
        <w:t xml:space="preserve"> сельского поселения организует проведение конкурсного отбора в </w:t>
      </w:r>
      <w:r w:rsidRPr="006D5DA0">
        <w:t>Порядке проведения конкурсного отбора инициативных проектов для реализации на территории Ледмозерского сельского поселения, утвержденном Решением Совета  муниципального образования от 29.12.2022 г. № 107</w:t>
      </w:r>
      <w:r w:rsidRPr="006D5DA0">
        <w:rPr>
          <w:color w:val="FF0000"/>
        </w:rPr>
        <w:t xml:space="preserve"> </w:t>
      </w:r>
      <w:r w:rsidRPr="006D5DA0">
        <w:t>и информирует об этом инициаторов проектов.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539"/>
        <w:jc w:val="both"/>
      </w:pPr>
      <w:r w:rsidRPr="006D5DA0">
        <w:t>5.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Совета муниципального образования от 29.12.2022 г. № 109.</w:t>
      </w:r>
    </w:p>
    <w:p w:rsidR="00CC0469" w:rsidRPr="00F80C21" w:rsidRDefault="00CC0469" w:rsidP="00131218">
      <w:pPr>
        <w:pStyle w:val="NormalWeb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CC0469" w:rsidRPr="00C072E2" w:rsidRDefault="00CC0469" w:rsidP="00F80C21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bCs/>
        </w:rPr>
      </w:pPr>
      <w:r w:rsidRPr="00C072E2">
        <w:rPr>
          <w:b/>
          <w:bCs/>
        </w:rPr>
        <w:t>Порядок</w:t>
      </w:r>
      <w:r w:rsidRPr="00C072E2">
        <w:t xml:space="preserve"> </w:t>
      </w:r>
      <w:r w:rsidRPr="00C072E2">
        <w:rPr>
          <w:b/>
          <w:bCs/>
        </w:rPr>
        <w:t>финансирования инициативного проекта</w:t>
      </w:r>
    </w:p>
    <w:p w:rsidR="00CC0469" w:rsidRPr="00F80C21" w:rsidRDefault="00CC0469" w:rsidP="00131218">
      <w:pPr>
        <w:pStyle w:val="NormalWeb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540"/>
        <w:jc w:val="both"/>
      </w:pPr>
      <w:r>
        <w:t>1</w:t>
      </w:r>
      <w:r w:rsidRPr="00C072E2">
        <w:t>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540"/>
        <w:jc w:val="both"/>
      </w:pPr>
      <w:r>
        <w:t>2</w:t>
      </w:r>
      <w:r w:rsidRPr="00C072E2"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540"/>
        <w:jc w:val="both"/>
      </w:pPr>
      <w:r>
        <w:t>3</w:t>
      </w:r>
      <w:r w:rsidRPr="00C072E2">
        <w:t>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CC0469" w:rsidRPr="00C072E2" w:rsidRDefault="00CC0469" w:rsidP="0013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72E2">
        <w:rPr>
          <w:rFonts w:ascii="Times New Roman" w:hAnsi="Times New Roman" w:cs="Times New Roman"/>
          <w:sz w:val="24"/>
          <w:szCs w:val="24"/>
        </w:rPr>
        <w:t>. Не допускается выделение финансовых средств из местного бюджета на:</w:t>
      </w:r>
    </w:p>
    <w:p w:rsidR="00CC0469" w:rsidRPr="00C072E2" w:rsidRDefault="00CC0469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1)  объекты частной собственности;</w:t>
      </w:r>
    </w:p>
    <w:p w:rsidR="00CC0469" w:rsidRPr="00C072E2" w:rsidRDefault="00CC0469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CC0469" w:rsidRPr="00C072E2" w:rsidRDefault="00CC0469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3) ремонт или строительство объектов культового и религиозного назначения;</w:t>
      </w:r>
    </w:p>
    <w:p w:rsidR="00CC0469" w:rsidRPr="00C072E2" w:rsidRDefault="00CC0469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4) проекты, которые могут иметь негативное воздействие на окружающую среду;</w:t>
      </w:r>
    </w:p>
    <w:p w:rsidR="00CC0469" w:rsidRPr="00C072E2" w:rsidRDefault="00CC0469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5) ремонт или строительство административных зданий, сооружений, являющихся частной собственностью</w:t>
      </w:r>
    </w:p>
    <w:p w:rsidR="00CC0469" w:rsidRPr="00C072E2" w:rsidRDefault="00CC0469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6) объекты, используемые для нужд органов местного самоуправления.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72E2">
        <w:rPr>
          <w:rFonts w:ascii="Times New Roman" w:hAnsi="Times New Roman" w:cs="Times New Roman"/>
          <w:sz w:val="24"/>
          <w:szCs w:val="24"/>
        </w:rPr>
        <w:t>. Документальным подтверждением софинансирования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72E2">
        <w:rPr>
          <w:rFonts w:ascii="Times New Roman" w:hAnsi="Times New Roman" w:cs="Times New Roman"/>
          <w:sz w:val="24"/>
          <w:szCs w:val="24"/>
        </w:rPr>
        <w:t>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072E2">
        <w:rPr>
          <w:rFonts w:ascii="Times New Roman" w:hAnsi="Times New Roman" w:cs="Times New Roman"/>
          <w:sz w:val="24"/>
          <w:szCs w:val="24"/>
        </w:rPr>
        <w:t>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>
        <w:t>8</w:t>
      </w:r>
      <w:r w:rsidRPr="00C072E2">
        <w:t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года.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>
        <w:t>9</w:t>
      </w:r>
      <w:r w:rsidRPr="00C072E2">
        <w:t>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и распределяются между ними пропорционально от суммы вносимого финансирования.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>
        <w:t>10</w:t>
      </w:r>
      <w:r w:rsidRPr="00C072E2">
        <w:t>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>
        <w:t>11</w:t>
      </w:r>
      <w:r w:rsidRPr="00C072E2">
        <w:t xml:space="preserve">. 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инициативного проекта.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>
        <w:t>12</w:t>
      </w:r>
      <w:r w:rsidRPr="00C072E2">
        <w:t xml:space="preserve">. Исполнение инициативного проекта, инициатором которого является ТОС, зарегистрированный в качестве юридического лица, может быть предоставлена субсидия. </w:t>
      </w:r>
    </w:p>
    <w:p w:rsidR="00CC0469" w:rsidRPr="00F80C21" w:rsidRDefault="00CC0469" w:rsidP="0013121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C0469" w:rsidRPr="00C072E2" w:rsidRDefault="00CC0469" w:rsidP="00F80C21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bCs/>
        </w:rPr>
      </w:pPr>
      <w:r w:rsidRPr="00C072E2">
        <w:rPr>
          <w:b/>
          <w:bCs/>
        </w:rPr>
        <w:t>Общественный контроль за реализацией инициативного проекта</w:t>
      </w:r>
    </w:p>
    <w:p w:rsidR="00CC0469" w:rsidRPr="00F80C21" w:rsidRDefault="00CC0469" w:rsidP="0013121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>
        <w:t>1</w:t>
      </w:r>
      <w:r w:rsidRPr="00C072E2">
        <w:t xml:space="preserve">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законодательством Российской Федерации.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>
        <w:t>2</w:t>
      </w:r>
      <w:r w:rsidRPr="00C072E2">
        <w:t xml:space="preserve">. Информация о ходе рассмотрения инициативного проекта администрацией </w:t>
      </w:r>
      <w:r>
        <w:t>Ледмозерского</w:t>
      </w:r>
      <w:r w:rsidRPr="00C072E2">
        <w:t xml:space="preserve"> сельского поселения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Муезерского муниципального района в информационно-телекоммуникационной сети «Интернет». </w:t>
      </w:r>
    </w:p>
    <w:p w:rsidR="00CC0469" w:rsidRPr="00C072E2" w:rsidRDefault="00CC0469" w:rsidP="00131218">
      <w:pPr>
        <w:pStyle w:val="NormalWeb"/>
        <w:spacing w:before="0" w:beforeAutospacing="0" w:after="0" w:afterAutospacing="0"/>
        <w:ind w:firstLine="709"/>
        <w:jc w:val="both"/>
      </w:pPr>
      <w:r>
        <w:t>3</w:t>
      </w:r>
      <w:r w:rsidRPr="00C072E2">
        <w:t xml:space="preserve">. Отчет администрации </w:t>
      </w:r>
      <w:r>
        <w:t>Ледмозерского</w:t>
      </w:r>
      <w:r w:rsidRPr="00C072E2">
        <w:t xml:space="preserve"> сельского поселения по итогам реализации инициативного проекта подлежит опубликованию (обнародованию) и размещению на официальном сайте Муезерского муниципального района в информационно-телекоммуникационной сети «Интернет» не позднее чем через </w:t>
      </w:r>
      <w:r w:rsidRPr="00C072E2">
        <w:rPr>
          <w:b/>
          <w:bCs/>
        </w:rPr>
        <w:t>30 дней</w:t>
      </w:r>
      <w:r w:rsidRPr="00C072E2">
        <w:t xml:space="preserve"> со дня завершения реализации инициативного проекта. </w:t>
      </w:r>
    </w:p>
    <w:p w:rsidR="00CC0469" w:rsidRPr="00882DF5" w:rsidRDefault="00CC0469" w:rsidP="00882DF5">
      <w:pPr>
        <w:pStyle w:val="NormalWeb"/>
        <w:spacing w:before="0" w:beforeAutospacing="0" w:after="0" w:afterAutospacing="0"/>
        <w:ind w:firstLine="709"/>
        <w:jc w:val="both"/>
      </w:pPr>
      <w:r w:rsidRPr="00C072E2"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6F2995">
        <w:rPr>
          <w:sz w:val="20"/>
          <w:szCs w:val="20"/>
        </w:rPr>
        <w:t xml:space="preserve">Приложение </w:t>
      </w:r>
    </w:p>
    <w:p w:rsidR="00CC0469" w:rsidRPr="006F2995" w:rsidRDefault="00CC0469" w:rsidP="001841AF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Times New Roman" w:hAnsi="Times New Roman" w:cs="Times New Roman"/>
          <w:sz w:val="20"/>
          <w:szCs w:val="20"/>
        </w:rPr>
      </w:pPr>
      <w:r w:rsidRPr="006F2995">
        <w:rPr>
          <w:rFonts w:ascii="Times New Roman" w:hAnsi="Times New Roman" w:cs="Times New Roman"/>
          <w:sz w:val="20"/>
          <w:szCs w:val="20"/>
        </w:rPr>
        <w:t xml:space="preserve">к положению о реализации инициативных проектов на территории муниципального образования </w:t>
      </w:r>
    </w:p>
    <w:p w:rsidR="00CC0469" w:rsidRPr="00C072E2" w:rsidRDefault="00CC0469" w:rsidP="00882DF5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072E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CC0469" w:rsidRPr="00C072E2" w:rsidRDefault="00CC0469" w:rsidP="00131218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72E2">
        <w:rPr>
          <w:rFonts w:ascii="Times New Roman" w:hAnsi="Times New Roman" w:cs="Times New Roman"/>
          <w:b/>
          <w:bCs/>
          <w:sz w:val="24"/>
          <w:szCs w:val="24"/>
        </w:rPr>
        <w:tab/>
        <w:t>собрания (конференции) граждан о поддержке (отклонении) инициативного(ных)</w:t>
      </w:r>
    </w:p>
    <w:p w:rsidR="00CC0469" w:rsidRPr="00C072E2" w:rsidRDefault="00CC0469" w:rsidP="0013121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2E2">
        <w:rPr>
          <w:rFonts w:ascii="Times New Roman" w:hAnsi="Times New Roman" w:cs="Times New Roman"/>
          <w:b/>
          <w:bCs/>
          <w:sz w:val="24"/>
          <w:szCs w:val="24"/>
        </w:rPr>
        <w:t xml:space="preserve">проекта(ов) для его (их) реализации 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Ледмозерского сельского поселения.</w:t>
      </w:r>
    </w:p>
    <w:p w:rsidR="00CC0469" w:rsidRPr="00C072E2" w:rsidRDefault="00CC0469" w:rsidP="0013121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469" w:rsidRPr="00C072E2" w:rsidRDefault="00CC0469" w:rsidP="00882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72E2">
        <w:rPr>
          <w:rFonts w:ascii="Times New Roman" w:hAnsi="Times New Roman" w:cs="Times New Roman"/>
          <w:sz w:val="24"/>
          <w:szCs w:val="24"/>
        </w:rPr>
        <w:t xml:space="preserve">Дата проведения собрания (конференции): «_____»  ____________ 20____ г. 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Место проведения собрания (конференции):_________________________________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 xml:space="preserve">Время начала собрания (конференции): </w:t>
      </w:r>
      <w:r w:rsidRPr="00C072E2">
        <w:rPr>
          <w:rFonts w:ascii="Times New Roman" w:hAnsi="Times New Roman" w:cs="Times New Roman"/>
          <w:sz w:val="24"/>
          <w:szCs w:val="24"/>
        </w:rPr>
        <w:tab/>
        <w:t>____час. _________ мин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Время окончания собрания (конференции): _______ час ________ мин.</w:t>
      </w:r>
      <w:r w:rsidRPr="00C072E2">
        <w:rPr>
          <w:rFonts w:ascii="Times New Roman" w:hAnsi="Times New Roman" w:cs="Times New Roman"/>
          <w:sz w:val="24"/>
          <w:szCs w:val="24"/>
        </w:rPr>
        <w:tab/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Повестка собрания (конференции): _________________________________________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Ход собрания (конференции): ______________________________________________</w:t>
      </w:r>
    </w:p>
    <w:p w:rsidR="00CC0469" w:rsidRPr="00C072E2" w:rsidRDefault="00CC0469" w:rsidP="0013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C0469" w:rsidRPr="00C072E2" w:rsidRDefault="00CC0469" w:rsidP="0013121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72E2">
        <w:rPr>
          <w:rFonts w:ascii="Times New Roman" w:hAnsi="Times New Roman" w:cs="Times New Roman"/>
          <w:i/>
          <w:iCs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ab/>
      </w:r>
    </w:p>
    <w:p w:rsidR="00CC0469" w:rsidRPr="00C072E2" w:rsidRDefault="00CC0469" w:rsidP="0013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Итоги собрания(конференции) и принятые решения: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0"/>
        <w:gridCol w:w="6478"/>
        <w:gridCol w:w="2551"/>
      </w:tblGrid>
      <w:tr w:rsidR="00CC0469" w:rsidRPr="00C072E2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>Итоги собрания(конференции)  и принятые решения</w:t>
            </w:r>
          </w:p>
        </w:tc>
      </w:tr>
      <w:tr w:rsidR="00CC0469" w:rsidRPr="00C072E2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69" w:rsidRPr="00C072E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инициативного(ых) проекта(ов),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69" w:rsidRPr="00C072E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69" w:rsidRPr="00C072E2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69" w:rsidRPr="00C072E2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69" w:rsidRPr="00C072E2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69" w:rsidRPr="00C072E2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E2">
              <w:rPr>
                <w:rFonts w:ascii="Times New Roman" w:hAnsi="Times New Roman" w:cs="Times New Roman"/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9" w:rsidRPr="00C072E2" w:rsidRDefault="00CC0469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Pr="00C072E2">
        <w:rPr>
          <w:rFonts w:ascii="Times New Roman" w:hAnsi="Times New Roman" w:cs="Times New Roman"/>
          <w:sz w:val="24"/>
          <w:szCs w:val="24"/>
        </w:rPr>
        <w:tab/>
        <w:t>___________________ _______________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  <w:t xml:space="preserve">подпись  </w:t>
      </w: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C072E2">
        <w:rPr>
          <w:rFonts w:ascii="Times New Roman" w:hAnsi="Times New Roman" w:cs="Times New Roman"/>
          <w:sz w:val="24"/>
          <w:szCs w:val="24"/>
        </w:rPr>
        <w:tab/>
        <w:t>___________________ _______________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  <w:t xml:space="preserve">подпись  </w:t>
      </w: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 xml:space="preserve">Представитель администрации муниципального образования: </w:t>
      </w:r>
    </w:p>
    <w:p w:rsidR="00CC0469" w:rsidRPr="00C072E2" w:rsidRDefault="00CC0469" w:rsidP="001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>___________________________________  ______________ _____________________</w:t>
      </w:r>
    </w:p>
    <w:p w:rsidR="00CC0469" w:rsidRPr="00C072E2" w:rsidRDefault="00CC0469" w:rsidP="006C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2">
        <w:rPr>
          <w:rFonts w:ascii="Times New Roman" w:hAnsi="Times New Roman" w:cs="Times New Roman"/>
          <w:sz w:val="24"/>
          <w:szCs w:val="24"/>
        </w:rPr>
        <w:t xml:space="preserve">должность  </w:t>
      </w: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  <w:t xml:space="preserve">подпись  </w:t>
      </w:r>
      <w:r w:rsidRPr="00C072E2">
        <w:rPr>
          <w:rFonts w:ascii="Times New Roman" w:hAnsi="Times New Roman" w:cs="Times New Roman"/>
          <w:sz w:val="24"/>
          <w:szCs w:val="24"/>
        </w:rPr>
        <w:tab/>
      </w:r>
      <w:r w:rsidRPr="00C072E2">
        <w:rPr>
          <w:rFonts w:ascii="Times New Roman" w:hAnsi="Times New Roman" w:cs="Times New Roman"/>
          <w:sz w:val="24"/>
          <w:szCs w:val="24"/>
        </w:rPr>
        <w:tab/>
        <w:t>(ФИО)</w:t>
      </w:r>
      <w:r w:rsidRPr="00C072E2">
        <w:rPr>
          <w:rFonts w:ascii="Times New Roman" w:hAnsi="Times New Roman" w:cs="Times New Roman"/>
          <w:sz w:val="24"/>
          <w:szCs w:val="24"/>
        </w:rPr>
        <w:tab/>
      </w:r>
    </w:p>
    <w:sectPr w:rsidR="00CC0469" w:rsidRPr="00C072E2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330B"/>
    <w:multiLevelType w:val="hybridMultilevel"/>
    <w:tmpl w:val="C82A9F58"/>
    <w:lvl w:ilvl="0" w:tplc="E0D29564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>
      <w:start w:val="1"/>
      <w:numFmt w:val="lowerRoman"/>
      <w:lvlText w:val="%3."/>
      <w:lvlJc w:val="right"/>
      <w:pPr>
        <w:ind w:left="5344" w:hanging="180"/>
      </w:pPr>
    </w:lvl>
    <w:lvl w:ilvl="3" w:tplc="0419000F">
      <w:start w:val="1"/>
      <w:numFmt w:val="decimal"/>
      <w:lvlText w:val="%4."/>
      <w:lvlJc w:val="left"/>
      <w:pPr>
        <w:ind w:left="6064" w:hanging="360"/>
      </w:pPr>
    </w:lvl>
    <w:lvl w:ilvl="4" w:tplc="04190019">
      <w:start w:val="1"/>
      <w:numFmt w:val="lowerLetter"/>
      <w:lvlText w:val="%5."/>
      <w:lvlJc w:val="left"/>
      <w:pPr>
        <w:ind w:left="6784" w:hanging="360"/>
      </w:pPr>
    </w:lvl>
    <w:lvl w:ilvl="5" w:tplc="0419001B">
      <w:start w:val="1"/>
      <w:numFmt w:val="lowerRoman"/>
      <w:lvlText w:val="%6."/>
      <w:lvlJc w:val="right"/>
      <w:pPr>
        <w:ind w:left="7504" w:hanging="180"/>
      </w:pPr>
    </w:lvl>
    <w:lvl w:ilvl="6" w:tplc="0419000F">
      <w:start w:val="1"/>
      <w:numFmt w:val="decimal"/>
      <w:lvlText w:val="%7."/>
      <w:lvlJc w:val="left"/>
      <w:pPr>
        <w:ind w:left="8224" w:hanging="360"/>
      </w:pPr>
    </w:lvl>
    <w:lvl w:ilvl="7" w:tplc="04190019">
      <w:start w:val="1"/>
      <w:numFmt w:val="lowerLetter"/>
      <w:lvlText w:val="%8."/>
      <w:lvlJc w:val="left"/>
      <w:pPr>
        <w:ind w:left="8944" w:hanging="360"/>
      </w:pPr>
    </w:lvl>
    <w:lvl w:ilvl="8" w:tplc="0419001B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339A5333"/>
    <w:multiLevelType w:val="hybridMultilevel"/>
    <w:tmpl w:val="432A0988"/>
    <w:lvl w:ilvl="0" w:tplc="54467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F28"/>
    <w:rsid w:val="00013745"/>
    <w:rsid w:val="000154A5"/>
    <w:rsid w:val="00020162"/>
    <w:rsid w:val="00073F05"/>
    <w:rsid w:val="000B2A70"/>
    <w:rsid w:val="00104D0C"/>
    <w:rsid w:val="00131218"/>
    <w:rsid w:val="0018082D"/>
    <w:rsid w:val="001841AF"/>
    <w:rsid w:val="00192EBE"/>
    <w:rsid w:val="001A104A"/>
    <w:rsid w:val="002058DD"/>
    <w:rsid w:val="00283240"/>
    <w:rsid w:val="002F7851"/>
    <w:rsid w:val="00306578"/>
    <w:rsid w:val="00380336"/>
    <w:rsid w:val="003D4C43"/>
    <w:rsid w:val="003D723E"/>
    <w:rsid w:val="00413719"/>
    <w:rsid w:val="00430DBD"/>
    <w:rsid w:val="004A1965"/>
    <w:rsid w:val="004C5F28"/>
    <w:rsid w:val="00553209"/>
    <w:rsid w:val="005B123A"/>
    <w:rsid w:val="00681E99"/>
    <w:rsid w:val="006C2FE3"/>
    <w:rsid w:val="006D5DA0"/>
    <w:rsid w:val="006F2995"/>
    <w:rsid w:val="00756308"/>
    <w:rsid w:val="007A2025"/>
    <w:rsid w:val="007C486E"/>
    <w:rsid w:val="007D0A07"/>
    <w:rsid w:val="007D38FA"/>
    <w:rsid w:val="00854A2F"/>
    <w:rsid w:val="00882DF5"/>
    <w:rsid w:val="0089437F"/>
    <w:rsid w:val="008A3933"/>
    <w:rsid w:val="00A600C3"/>
    <w:rsid w:val="00A72526"/>
    <w:rsid w:val="00B065C9"/>
    <w:rsid w:val="00C072E2"/>
    <w:rsid w:val="00C160F1"/>
    <w:rsid w:val="00C73D41"/>
    <w:rsid w:val="00C925B2"/>
    <w:rsid w:val="00CC0469"/>
    <w:rsid w:val="00CD339C"/>
    <w:rsid w:val="00D270D5"/>
    <w:rsid w:val="00D76DA2"/>
    <w:rsid w:val="00D848CF"/>
    <w:rsid w:val="00DF25B0"/>
    <w:rsid w:val="00E5282D"/>
    <w:rsid w:val="00E7763E"/>
    <w:rsid w:val="00F8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18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12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31218"/>
    <w:rPr>
      <w:color w:val="auto"/>
      <w:u w:val="single"/>
    </w:rPr>
  </w:style>
  <w:style w:type="paragraph" w:customStyle="1" w:styleId="a">
    <w:name w:val="Знак"/>
    <w:basedOn w:val="Normal"/>
    <w:uiPriority w:val="99"/>
    <w:rsid w:val="007C4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7C48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F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995"/>
    <w:rPr>
      <w:rFonts w:ascii="Segoe UI" w:hAnsi="Segoe UI" w:cs="Segoe UI"/>
      <w:sz w:val="18"/>
      <w:szCs w:val="18"/>
      <w:lang w:eastAsia="ru-RU"/>
    </w:rPr>
  </w:style>
  <w:style w:type="character" w:customStyle="1" w:styleId="BodyTextChar">
    <w:name w:val="Body Text Char"/>
    <w:link w:val="BodyText"/>
    <w:uiPriority w:val="99"/>
    <w:semiHidden/>
    <w:locked/>
    <w:rsid w:val="00413719"/>
    <w:rPr>
      <w:rFonts w:ascii="Calibri" w:hAnsi="Calibri" w:cs="Calibri"/>
      <w:sz w:val="24"/>
      <w:szCs w:val="24"/>
      <w:lang w:val="ru-RU" w:eastAsia="ru-RU"/>
    </w:rPr>
  </w:style>
  <w:style w:type="paragraph" w:styleId="BodyText">
    <w:name w:val="Body Text"/>
    <w:basedOn w:val="Normal"/>
    <w:link w:val="BodyTextChar1"/>
    <w:uiPriority w:val="99"/>
    <w:semiHidden/>
    <w:rsid w:val="00413719"/>
    <w:pPr>
      <w:spacing w:after="0" w:line="240" w:lineRule="auto"/>
      <w:jc w:val="both"/>
    </w:pPr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7</Pages>
  <Words>3173</Words>
  <Characters>18092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Администрация</cp:lastModifiedBy>
  <cp:revision>15</cp:revision>
  <cp:lastPrinted>2024-04-04T06:58:00Z</cp:lastPrinted>
  <dcterms:created xsi:type="dcterms:W3CDTF">2022-12-06T07:01:00Z</dcterms:created>
  <dcterms:modified xsi:type="dcterms:W3CDTF">2024-04-04T06:58:00Z</dcterms:modified>
</cp:coreProperties>
</file>