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F2" w:rsidRDefault="00A411F2" w:rsidP="00854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1F2" w:rsidRPr="00854A2F" w:rsidRDefault="00A411F2" w:rsidP="00854A2F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54A2F">
        <w:rPr>
          <w:rFonts w:ascii="Times New Roman" w:hAnsi="Times New Roman" w:cs="Times New Roman"/>
          <w:b/>
          <w:bCs/>
          <w:sz w:val="24"/>
          <w:szCs w:val="24"/>
        </w:rPr>
        <w:t>РЕСПУБЛИКА    КАРЕЛИЯ</w:t>
      </w:r>
    </w:p>
    <w:p w:rsidR="00A411F2" w:rsidRPr="00854A2F" w:rsidRDefault="00A411F2" w:rsidP="00854A2F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ЛЕДМОЗЕРСКОЕ СЕЛЬСКОЕ ПОСЕЛЕНИЕ</w:t>
      </w:r>
    </w:p>
    <w:p w:rsidR="00A411F2" w:rsidRPr="00854A2F" w:rsidRDefault="00A411F2" w:rsidP="00854A2F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МУЕЗЕРСКОГО МУНИЦИПАЛЬНОГО РАЙОНА</w:t>
      </w:r>
    </w:p>
    <w:p w:rsidR="00A411F2" w:rsidRPr="00854A2F" w:rsidRDefault="00A411F2" w:rsidP="00854A2F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54A2F">
        <w:rPr>
          <w:rFonts w:ascii="Times New Roman" w:hAnsi="Times New Roman" w:cs="Times New Roman"/>
          <w:b/>
          <w:bCs/>
          <w:sz w:val="24"/>
          <w:szCs w:val="24"/>
        </w:rPr>
        <w:t xml:space="preserve">СОВЕТ   </w:t>
      </w:r>
      <w:r>
        <w:rPr>
          <w:rFonts w:ascii="Times New Roman" w:hAnsi="Times New Roman" w:cs="Times New Roman"/>
          <w:b/>
          <w:bCs/>
          <w:sz w:val="24"/>
          <w:szCs w:val="24"/>
        </w:rPr>
        <w:t>ЛЕДМОЗЕРСКОГО</w:t>
      </w:r>
      <w:r w:rsidRPr="00854A2F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  ПОСЕЛЕНИЯ</w:t>
      </w:r>
    </w:p>
    <w:p w:rsidR="00A411F2" w:rsidRPr="00854A2F" w:rsidRDefault="00A411F2" w:rsidP="00854A2F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411F2" w:rsidRPr="00854A2F" w:rsidRDefault="00A411F2" w:rsidP="00854A2F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4A2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411F2" w:rsidRPr="00854A2F" w:rsidRDefault="00A411F2" w:rsidP="00854A2F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411F2" w:rsidRPr="00854A2F" w:rsidRDefault="00A411F2" w:rsidP="00854A2F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411F2" w:rsidRPr="00C925B2" w:rsidRDefault="00A411F2" w:rsidP="00854A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внеочередная сессии  4 созыва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  108</w:t>
      </w:r>
    </w:p>
    <w:p w:rsidR="00A411F2" w:rsidRPr="00C925B2" w:rsidRDefault="00A411F2" w:rsidP="00854A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411F2" w:rsidRPr="00854A2F" w:rsidRDefault="00A411F2" w:rsidP="00854A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Pr="00C925B2">
        <w:rPr>
          <w:rFonts w:ascii="Times New Roman" w:hAnsi="Times New Roman" w:cs="Times New Roman"/>
          <w:sz w:val="24"/>
          <w:szCs w:val="24"/>
        </w:rPr>
        <w:t xml:space="preserve"> декабря  2022 года</w:t>
      </w:r>
      <w:r w:rsidRPr="00854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A411F2" w:rsidRPr="00854A2F" w:rsidRDefault="00A411F2" w:rsidP="00854A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411F2" w:rsidRPr="00854A2F" w:rsidRDefault="00A411F2" w:rsidP="00854A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411F2" w:rsidRDefault="00A411F2" w:rsidP="00854A2F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A411F2" w:rsidRPr="00854A2F" w:rsidRDefault="00A411F2" w:rsidP="006C211B">
      <w:pPr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Порядка определения территории (части территории) Ледмозерского сельского поселения,</w:t>
      </w:r>
      <w:r w:rsidRPr="00854A2F">
        <w:rPr>
          <w:rFonts w:ascii="Times New Roman" w:hAnsi="Times New Roman" w:cs="Times New Roman"/>
          <w:sz w:val="24"/>
          <w:szCs w:val="24"/>
        </w:rPr>
        <w:t xml:space="preserve"> предназначенной для реализации инициативных проектов</w:t>
      </w:r>
    </w:p>
    <w:p w:rsidR="00A411F2" w:rsidRPr="00854A2F" w:rsidRDefault="00A411F2" w:rsidP="00854A2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1F2" w:rsidRPr="00854A2F" w:rsidRDefault="00A411F2" w:rsidP="0085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411F2" w:rsidRPr="00854A2F" w:rsidRDefault="00A411F2" w:rsidP="00854A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Федеральным </w:t>
      </w:r>
      <w:hyperlink r:id="rId5" w:history="1">
        <w:r w:rsidRPr="00854A2F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854A2F">
        <w:rPr>
          <w:rFonts w:ascii="Times New Roman" w:hAnsi="Times New Roman" w:cs="Times New Roman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Уставом  Ледмозерского сельского поселения,  Совет Ледмозерского сельского поселения </w:t>
      </w:r>
      <w:r w:rsidRPr="00854A2F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A411F2" w:rsidRPr="00854A2F" w:rsidRDefault="00A411F2" w:rsidP="0085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F2" w:rsidRPr="006C211B" w:rsidRDefault="00A411F2" w:rsidP="006C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Pr="006C211B">
        <w:rPr>
          <w:rFonts w:ascii="Times New Roman" w:hAnsi="Times New Roman" w:cs="Times New Roman"/>
          <w:sz w:val="24"/>
          <w:szCs w:val="24"/>
        </w:rPr>
        <w:t>Утвердить Порядок определения территории</w:t>
      </w:r>
      <w:r>
        <w:rPr>
          <w:rFonts w:ascii="Times New Roman" w:hAnsi="Times New Roman" w:cs="Times New Roman"/>
          <w:sz w:val="24"/>
          <w:szCs w:val="24"/>
        </w:rPr>
        <w:t xml:space="preserve"> (части территории)</w:t>
      </w:r>
      <w:r w:rsidRPr="006C2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Ледмозерского сельского поселения</w:t>
      </w:r>
      <w:r w:rsidRPr="006C21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предназначенно</w:t>
      </w:r>
      <w:r w:rsidRPr="006C211B">
        <w:rPr>
          <w:rFonts w:ascii="Times New Roman" w:hAnsi="Times New Roman" w:cs="Times New Roman"/>
          <w:sz w:val="24"/>
          <w:szCs w:val="24"/>
        </w:rPr>
        <w:t>й для р</w:t>
      </w:r>
      <w:r>
        <w:rPr>
          <w:rFonts w:ascii="Times New Roman" w:hAnsi="Times New Roman" w:cs="Times New Roman"/>
          <w:sz w:val="24"/>
          <w:szCs w:val="24"/>
        </w:rPr>
        <w:t>еализации инициативных проектов, согласно приложению.</w:t>
      </w:r>
      <w:r w:rsidRPr="006C21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11F2" w:rsidRPr="006C211B" w:rsidRDefault="00A411F2" w:rsidP="006C211B">
      <w:pPr>
        <w:pStyle w:val="ListParagraph"/>
        <w:spacing w:after="0"/>
        <w:ind w:left="111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211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C21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411F2" w:rsidRDefault="00A411F2" w:rsidP="00D52026">
      <w:pPr>
        <w:pStyle w:val="BodyText"/>
        <w:numPr>
          <w:ilvl w:val="0"/>
          <w:numId w:val="2"/>
        </w:numPr>
      </w:pPr>
      <w:r>
        <w:t>Настоящее решение подлежит официальному опубликованию (обнародованию) и</w:t>
      </w:r>
    </w:p>
    <w:p w:rsidR="00A411F2" w:rsidRDefault="00A411F2" w:rsidP="006C211B">
      <w:pPr>
        <w:pStyle w:val="BodyText"/>
      </w:pPr>
      <w:r>
        <w:t xml:space="preserve">размещению на официальном сайте Муезерского муниципального района  </w:t>
      </w:r>
      <w:hyperlink r:id="rId6" w:history="1">
        <w:r w:rsidRPr="00A53F14">
          <w:rPr>
            <w:rStyle w:val="Hyperlink"/>
          </w:rPr>
          <w:t>www.muezersky.ru</w:t>
        </w:r>
      </w:hyperlink>
      <w:r>
        <w:t>.</w:t>
      </w:r>
    </w:p>
    <w:p w:rsidR="00A411F2" w:rsidRDefault="00A411F2" w:rsidP="006C211B">
      <w:pPr>
        <w:pStyle w:val="BodyText"/>
        <w:ind w:left="1113"/>
      </w:pPr>
    </w:p>
    <w:p w:rsidR="00A411F2" w:rsidRDefault="00A411F2" w:rsidP="006C211B">
      <w:pPr>
        <w:pStyle w:val="BodyText"/>
        <w:ind w:firstLine="709"/>
      </w:pPr>
      <w:r>
        <w:t>3. Настоящее решение вступает в силу с момента его официального опубликования (обнародования).</w:t>
      </w:r>
    </w:p>
    <w:p w:rsidR="00A411F2" w:rsidRDefault="00A411F2" w:rsidP="006C211B">
      <w:pPr>
        <w:pStyle w:val="BodyText"/>
        <w:tabs>
          <w:tab w:val="left" w:pos="1920"/>
        </w:tabs>
        <w:ind w:firstLine="709"/>
      </w:pPr>
    </w:p>
    <w:p w:rsidR="00A411F2" w:rsidRDefault="00A411F2" w:rsidP="006C211B">
      <w:pPr>
        <w:pStyle w:val="BodyText"/>
        <w:tabs>
          <w:tab w:val="left" w:pos="1920"/>
        </w:tabs>
        <w:ind w:firstLine="709"/>
      </w:pPr>
    </w:p>
    <w:p w:rsidR="00A411F2" w:rsidRDefault="00A411F2" w:rsidP="006C211B">
      <w:pPr>
        <w:pStyle w:val="BodyText"/>
        <w:ind w:firstLine="709"/>
      </w:pPr>
    </w:p>
    <w:p w:rsidR="00A411F2" w:rsidRDefault="00A411F2" w:rsidP="006C211B">
      <w:pPr>
        <w:pStyle w:val="BodyText"/>
      </w:pPr>
      <w:r>
        <w:t>Председатель Совета</w:t>
      </w:r>
    </w:p>
    <w:p w:rsidR="00A411F2" w:rsidRDefault="00A411F2" w:rsidP="006C211B">
      <w:pPr>
        <w:pStyle w:val="BodyText"/>
      </w:pPr>
      <w:r>
        <w:t>Ледмозерского сельского поселения                                                        И.В. Ермак</w:t>
      </w:r>
    </w:p>
    <w:p w:rsidR="00A411F2" w:rsidRDefault="00A411F2" w:rsidP="006C211B">
      <w:pPr>
        <w:pStyle w:val="BodyText"/>
      </w:pPr>
    </w:p>
    <w:p w:rsidR="00A411F2" w:rsidRPr="00854A2F" w:rsidRDefault="00A411F2" w:rsidP="00854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1F2" w:rsidRPr="00854A2F" w:rsidRDefault="00A411F2" w:rsidP="0085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1F2" w:rsidRPr="00854A2F" w:rsidRDefault="00A411F2" w:rsidP="0085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11F2" w:rsidRPr="00854A2F" w:rsidRDefault="00A411F2" w:rsidP="0085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1F2" w:rsidRPr="00854A2F" w:rsidRDefault="00A411F2" w:rsidP="0085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1F2" w:rsidRDefault="00A411F2" w:rsidP="0085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1F2" w:rsidRDefault="00A411F2" w:rsidP="0085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1F2" w:rsidRDefault="00A411F2" w:rsidP="0085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1F2" w:rsidRDefault="00A411F2" w:rsidP="0085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1F2" w:rsidRDefault="00A411F2" w:rsidP="0085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1F2" w:rsidRPr="00854A2F" w:rsidRDefault="00A411F2" w:rsidP="0085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1F2" w:rsidRPr="00854A2F" w:rsidRDefault="00A411F2" w:rsidP="0085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1E0"/>
      </w:tblPr>
      <w:tblGrid>
        <w:gridCol w:w="4959"/>
      </w:tblGrid>
      <w:tr w:rsidR="00A411F2" w:rsidRPr="00C925B2">
        <w:tc>
          <w:tcPr>
            <w:tcW w:w="4959" w:type="dxa"/>
          </w:tcPr>
          <w:p w:rsidR="00A411F2" w:rsidRPr="00C925B2" w:rsidRDefault="00A411F2" w:rsidP="001D0E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5B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A411F2">
        <w:tc>
          <w:tcPr>
            <w:tcW w:w="4959" w:type="dxa"/>
          </w:tcPr>
          <w:p w:rsidR="00A411F2" w:rsidRPr="00C925B2" w:rsidRDefault="00A411F2" w:rsidP="001D0E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5B2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  <w:p w:rsidR="00A411F2" w:rsidRPr="00C925B2" w:rsidRDefault="00A411F2" w:rsidP="001D0E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Ледмозерского</w:t>
            </w:r>
            <w:r w:rsidRPr="00C925B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A411F2" w:rsidRPr="00AA12CA" w:rsidRDefault="00A411F2" w:rsidP="001D0E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5B2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декабря  2022 года   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</w:tbl>
    <w:p w:rsidR="00A411F2" w:rsidRDefault="00A411F2" w:rsidP="00AA1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1F2" w:rsidRPr="00854A2F" w:rsidRDefault="00A411F2" w:rsidP="0085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1F2" w:rsidRPr="00854A2F" w:rsidRDefault="00A411F2" w:rsidP="00854A2F">
      <w:pPr>
        <w:pStyle w:val="NormalWeb"/>
        <w:spacing w:before="0" w:beforeAutospacing="0" w:after="0" w:afterAutospacing="0"/>
        <w:ind w:firstLine="709"/>
        <w:jc w:val="right"/>
      </w:pPr>
    </w:p>
    <w:p w:rsidR="00A411F2" w:rsidRDefault="00A411F2" w:rsidP="00854A2F">
      <w:pPr>
        <w:pStyle w:val="NormalWeb"/>
        <w:spacing w:before="0" w:beforeAutospacing="0" w:after="0" w:afterAutospacing="0"/>
        <w:ind w:firstLine="709"/>
        <w:jc w:val="both"/>
      </w:pPr>
    </w:p>
    <w:p w:rsidR="00A411F2" w:rsidRDefault="00A411F2" w:rsidP="001D0EBC">
      <w:pPr>
        <w:pStyle w:val="NormalWeb"/>
        <w:spacing w:before="0" w:beforeAutospacing="0" w:after="0" w:afterAutospacing="0"/>
        <w:jc w:val="both"/>
      </w:pPr>
    </w:p>
    <w:p w:rsidR="00A411F2" w:rsidRPr="00854A2F" w:rsidRDefault="00A411F2" w:rsidP="00854A2F">
      <w:pPr>
        <w:pStyle w:val="NormalWeb"/>
        <w:spacing w:before="0" w:beforeAutospacing="0" w:after="0" w:afterAutospacing="0"/>
        <w:ind w:firstLine="709"/>
        <w:jc w:val="both"/>
      </w:pPr>
    </w:p>
    <w:p w:rsidR="00A411F2" w:rsidRPr="00854A2F" w:rsidRDefault="00A411F2" w:rsidP="00854A2F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854A2F">
        <w:rPr>
          <w:b/>
          <w:bCs/>
          <w:color w:val="000000"/>
        </w:rPr>
        <w:t>ПОРЯДОК</w:t>
      </w:r>
    </w:p>
    <w:p w:rsidR="00A411F2" w:rsidRPr="00854A2F" w:rsidRDefault="00A411F2" w:rsidP="00854A2F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854A2F">
        <w:t>определения территории или части территории</w:t>
      </w:r>
      <w:r w:rsidRPr="00854A2F">
        <w:rPr>
          <w:b/>
          <w:bCs/>
        </w:rPr>
        <w:t xml:space="preserve"> </w:t>
      </w:r>
      <w:r w:rsidRPr="00854A2F">
        <w:t>(наименование) муниципального образования, предназначенной для реализации инициативных проектов</w:t>
      </w:r>
    </w:p>
    <w:p w:rsidR="00A411F2" w:rsidRPr="00854A2F" w:rsidRDefault="00A411F2" w:rsidP="00854A2F">
      <w:pPr>
        <w:pStyle w:val="NormalWeb"/>
        <w:spacing w:before="0" w:beforeAutospacing="0" w:after="0" w:afterAutospacing="0"/>
        <w:ind w:firstLine="709"/>
        <w:jc w:val="center"/>
        <w:rPr>
          <w:i/>
          <w:iCs/>
        </w:rPr>
      </w:pPr>
      <w:r w:rsidRPr="00854A2F">
        <w:rPr>
          <w:i/>
          <w:iCs/>
        </w:rPr>
        <w:t xml:space="preserve"> </w:t>
      </w:r>
    </w:p>
    <w:p w:rsidR="00A411F2" w:rsidRPr="00854A2F" w:rsidRDefault="00A411F2" w:rsidP="004205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A2F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A411F2" w:rsidRPr="00854A2F" w:rsidRDefault="00A411F2" w:rsidP="00854A2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процедуру определения </w:t>
      </w:r>
      <w:r>
        <w:rPr>
          <w:rFonts w:ascii="Times New Roman" w:hAnsi="Times New Roman" w:cs="Times New Roman"/>
          <w:sz w:val="24"/>
          <w:szCs w:val="24"/>
        </w:rPr>
        <w:t>территории или части территории</w:t>
      </w:r>
      <w:r w:rsidRPr="0085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Ледмозерского сельского поселения</w:t>
      </w:r>
      <w:r w:rsidRPr="00854A2F">
        <w:rPr>
          <w:rFonts w:ascii="Times New Roman" w:hAnsi="Times New Roman" w:cs="Times New Roman"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A411F2" w:rsidRPr="00854A2F" w:rsidRDefault="00A411F2" w:rsidP="00854A2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 xml:space="preserve"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Pr="00854A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Ледмозерского сельского поселения</w:t>
      </w:r>
      <w:r w:rsidRPr="00245F1E">
        <w:rPr>
          <w:rFonts w:ascii="Times New Roman" w:hAnsi="Times New Roman" w:cs="Times New Roman"/>
          <w:sz w:val="24"/>
          <w:szCs w:val="24"/>
        </w:rPr>
        <w:t xml:space="preserve">  или его части по решению вопросов местного значения или иных вопросов, право решения которых предоставлено органам</w:t>
      </w:r>
      <w:r w:rsidRPr="00854A2F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(далее – инициативный проект);</w:t>
      </w:r>
    </w:p>
    <w:p w:rsidR="00A411F2" w:rsidRPr="00854A2F" w:rsidRDefault="00A411F2" w:rsidP="00854A2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A411F2" w:rsidRPr="00854A2F" w:rsidRDefault="00A411F2" w:rsidP="00854A2F">
      <w:pPr>
        <w:pStyle w:val="NormalWeb"/>
        <w:suppressAutoHyphens/>
        <w:spacing w:before="0" w:beforeAutospacing="0" w:after="0" w:afterAutospacing="0"/>
        <w:ind w:firstLine="709"/>
        <w:jc w:val="both"/>
      </w:pPr>
      <w:r w:rsidRPr="00854A2F"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A411F2" w:rsidRPr="00854A2F" w:rsidRDefault="00A411F2" w:rsidP="00854A2F">
      <w:pPr>
        <w:pStyle w:val="NormalWeb"/>
        <w:spacing w:before="0" w:beforeAutospacing="0" w:after="0" w:afterAutospacing="0"/>
        <w:ind w:firstLine="709"/>
        <w:jc w:val="both"/>
      </w:pPr>
      <w:r w:rsidRPr="00854A2F">
        <w:t>1) инициативная группа</w:t>
      </w:r>
      <w:r>
        <w:t>, численностью не менее пяти</w:t>
      </w:r>
      <w:r w:rsidRPr="00854A2F">
        <w:t xml:space="preserve"> граждан, достигших шестнадцатилетнего возраста и проживающ</w:t>
      </w:r>
      <w:r>
        <w:t>их на территории Ледмозерского</w:t>
      </w:r>
      <w:r w:rsidRPr="00AA12CA">
        <w:t xml:space="preserve"> сельского поселения;</w:t>
      </w:r>
      <w:r w:rsidRPr="00854A2F">
        <w:t xml:space="preserve"> </w:t>
      </w:r>
    </w:p>
    <w:p w:rsidR="00A411F2" w:rsidRPr="00854A2F" w:rsidRDefault="00A411F2" w:rsidP="00854A2F">
      <w:pPr>
        <w:pStyle w:val="NormalWeb"/>
        <w:spacing w:before="0" w:beforeAutospacing="0" w:after="0" w:afterAutospacing="0"/>
        <w:ind w:firstLine="709"/>
        <w:jc w:val="both"/>
      </w:pPr>
      <w:r w:rsidRPr="00854A2F">
        <w:t xml:space="preserve">2) органы территориального общественного самоуправления; </w:t>
      </w:r>
    </w:p>
    <w:p w:rsidR="00A411F2" w:rsidRPr="00854A2F" w:rsidRDefault="00A411F2" w:rsidP="00854A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>3) товарищества собственников жилья.</w:t>
      </w:r>
    </w:p>
    <w:p w:rsidR="00A411F2" w:rsidRPr="00854A2F" w:rsidRDefault="00A411F2" w:rsidP="0085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A411F2" w:rsidRPr="00854A2F" w:rsidRDefault="00A411F2" w:rsidP="0085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1) в границах территорий территориального общественного самоуправления;</w:t>
      </w:r>
    </w:p>
    <w:p w:rsidR="00A411F2" w:rsidRPr="00854A2F" w:rsidRDefault="00A411F2" w:rsidP="0085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2) группы жилых домов;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3) жилого микрорайона;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4) сельского населенного пункта, не являющегося поселением;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5) иных территорий проживания граждан.</w:t>
      </w:r>
    </w:p>
    <w:p w:rsidR="00A411F2" w:rsidRPr="00854A2F" w:rsidRDefault="00A411F2" w:rsidP="00854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11F2" w:rsidRPr="00854A2F" w:rsidRDefault="00A411F2" w:rsidP="004205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A2F">
        <w:rPr>
          <w:rFonts w:ascii="Times New Roman" w:hAnsi="Times New Roman" w:cs="Times New Roman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 xml:space="preserve">2.1. Для установления территории, на которой </w:t>
      </w:r>
      <w:r w:rsidRPr="00854A2F">
        <w:rPr>
          <w:rFonts w:ascii="Times New Roman" w:hAnsi="Times New Roman" w:cs="Times New Roman"/>
          <w:b/>
          <w:bCs/>
          <w:sz w:val="24"/>
          <w:szCs w:val="24"/>
        </w:rPr>
        <w:t xml:space="preserve">могут </w:t>
      </w:r>
      <w:r w:rsidRPr="00854A2F">
        <w:rPr>
          <w:rFonts w:ascii="Times New Roman" w:hAnsi="Times New Roman" w:cs="Times New Roman"/>
          <w:sz w:val="24"/>
          <w:szCs w:val="24"/>
        </w:rPr>
        <w:t xml:space="preserve">реализовываться инициативные проекты, </w:t>
      </w:r>
      <w:r w:rsidRPr="00854A2F">
        <w:rPr>
          <w:rFonts w:ascii="Times New Roman" w:hAnsi="Times New Roman" w:cs="Times New Roman"/>
          <w:b/>
          <w:bCs/>
          <w:sz w:val="24"/>
          <w:szCs w:val="24"/>
        </w:rPr>
        <w:t xml:space="preserve">инициатор проекта </w:t>
      </w:r>
      <w:r w:rsidRPr="00854A2F">
        <w:rPr>
          <w:rFonts w:ascii="Times New Roman" w:hAnsi="Times New Roman" w:cs="Times New Roman"/>
          <w:sz w:val="24"/>
          <w:szCs w:val="24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854A2F">
        <w:rPr>
          <w:rFonts w:ascii="Times New Roman" w:hAnsi="Times New Roman" w:cs="Times New Roman"/>
          <w:sz w:val="24"/>
          <w:szCs w:val="24"/>
          <w:lang w:eastAsia="en-US"/>
        </w:rPr>
        <w:t xml:space="preserve"> с описанием ее границ</w:t>
      </w:r>
      <w:r w:rsidRPr="00854A2F">
        <w:rPr>
          <w:rFonts w:ascii="Times New Roman" w:hAnsi="Times New Roman" w:cs="Times New Roman"/>
          <w:sz w:val="24"/>
          <w:szCs w:val="24"/>
        </w:rPr>
        <w:t>.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2.2. Заявление об определении территории, на которой планируется реализовывать инициативный проект</w:t>
      </w:r>
      <w:r w:rsidRPr="00854A2F">
        <w:rPr>
          <w:rFonts w:ascii="Times New Roman" w:hAnsi="Times New Roman" w:cs="Times New Roman"/>
          <w:sz w:val="24"/>
          <w:szCs w:val="24"/>
          <w:lang w:eastAsia="en-US"/>
        </w:rPr>
        <w:t xml:space="preserve"> подписывается инициаторами проекта.</w:t>
      </w:r>
    </w:p>
    <w:p w:rsidR="00A411F2" w:rsidRPr="00854A2F" w:rsidRDefault="00A411F2" w:rsidP="00854A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A2F"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A411F2" w:rsidRPr="00854A2F" w:rsidRDefault="00A411F2" w:rsidP="00854A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>2.3. К заявлению инициатор проекта прилагает следующие документы:</w:t>
      </w:r>
    </w:p>
    <w:p w:rsidR="00A411F2" w:rsidRPr="00854A2F" w:rsidRDefault="00A411F2" w:rsidP="00854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A2F">
        <w:rPr>
          <w:rFonts w:ascii="Times New Roman" w:hAnsi="Times New Roman" w:cs="Times New Roman"/>
          <w:sz w:val="24"/>
          <w:szCs w:val="24"/>
          <w:lang w:eastAsia="en-US"/>
        </w:rPr>
        <w:tab/>
        <w:t>1) краткое описание инициативного проекта;</w:t>
      </w:r>
    </w:p>
    <w:p w:rsidR="00A411F2" w:rsidRPr="00854A2F" w:rsidRDefault="00A411F2" w:rsidP="0085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 xml:space="preserve">2.4.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Ледмозерского сельского поселения </w:t>
      </w:r>
      <w:r w:rsidRPr="00854A2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AA12CA">
        <w:rPr>
          <w:rFonts w:ascii="Times New Roman" w:hAnsi="Times New Roman" w:cs="Times New Roman"/>
          <w:b/>
          <w:bCs/>
          <w:sz w:val="24"/>
          <w:szCs w:val="24"/>
        </w:rPr>
        <w:t>15 календарный дней</w:t>
      </w:r>
      <w:r w:rsidRPr="00854A2F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 принимает решение: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1) об определении границ территории, на которой планируется реализовывать инициативный проект;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1) территория выходит за пределы территории (наименование) муниципального образования;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3) в границах запрашиваемой территории реализуется иной инициативный проект;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 xml:space="preserve">2.7. 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A411F2" w:rsidRPr="00854A2F" w:rsidRDefault="00A411F2" w:rsidP="00854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A411F2" w:rsidRPr="00854A2F" w:rsidRDefault="00A411F2" w:rsidP="00854A2F">
      <w:pPr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</w:r>
      <w:r w:rsidRPr="00854A2F">
        <w:rPr>
          <w:rFonts w:ascii="Times New Roman" w:hAnsi="Times New Roman" w:cs="Times New Roman"/>
          <w:sz w:val="24"/>
          <w:szCs w:val="24"/>
        </w:rPr>
        <w:tab/>
      </w:r>
    </w:p>
    <w:p w:rsidR="00A411F2" w:rsidRPr="00854A2F" w:rsidRDefault="00A411F2" w:rsidP="00854A2F">
      <w:pPr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A2F">
        <w:rPr>
          <w:rFonts w:ascii="Times New Roman" w:hAnsi="Times New Roman" w:cs="Times New Roman"/>
          <w:b/>
          <w:bCs/>
          <w:sz w:val="24"/>
          <w:szCs w:val="24"/>
        </w:rPr>
        <w:t>3. Заключительные положения</w:t>
      </w:r>
    </w:p>
    <w:p w:rsidR="00A411F2" w:rsidRPr="00854A2F" w:rsidRDefault="00A411F2" w:rsidP="00854A2F">
      <w:pPr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ab/>
        <w:t>3.1. Решение администрации муниципального образования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411F2" w:rsidRPr="00854A2F" w:rsidRDefault="00A411F2" w:rsidP="00854A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1F2" w:rsidRPr="00854A2F" w:rsidRDefault="00A411F2" w:rsidP="00854A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1F2" w:rsidRPr="00854A2F" w:rsidRDefault="00A411F2" w:rsidP="00854A2F">
      <w:pPr>
        <w:jc w:val="both"/>
        <w:rPr>
          <w:rFonts w:ascii="Times New Roman" w:hAnsi="Times New Roman" w:cs="Times New Roman"/>
          <w:sz w:val="24"/>
          <w:szCs w:val="24"/>
        </w:rPr>
      </w:pPr>
      <w:r w:rsidRPr="00854A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11F2" w:rsidRPr="00854A2F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0016"/>
    <w:multiLevelType w:val="hybridMultilevel"/>
    <w:tmpl w:val="E48A18B6"/>
    <w:lvl w:ilvl="0" w:tplc="920C498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ADF495A"/>
    <w:multiLevelType w:val="hybridMultilevel"/>
    <w:tmpl w:val="93B861E2"/>
    <w:lvl w:ilvl="0" w:tplc="3DA8B0F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EA5"/>
    <w:rsid w:val="00020162"/>
    <w:rsid w:val="000B2A70"/>
    <w:rsid w:val="0017688E"/>
    <w:rsid w:val="001D0EBC"/>
    <w:rsid w:val="00245F1E"/>
    <w:rsid w:val="0042056C"/>
    <w:rsid w:val="00467616"/>
    <w:rsid w:val="00511D15"/>
    <w:rsid w:val="00535CA0"/>
    <w:rsid w:val="006A54A5"/>
    <w:rsid w:val="006C211B"/>
    <w:rsid w:val="00760C39"/>
    <w:rsid w:val="00770EA5"/>
    <w:rsid w:val="007D7B4D"/>
    <w:rsid w:val="00854A2F"/>
    <w:rsid w:val="00A277C3"/>
    <w:rsid w:val="00A411F2"/>
    <w:rsid w:val="00A53F14"/>
    <w:rsid w:val="00AA12CA"/>
    <w:rsid w:val="00C35D13"/>
    <w:rsid w:val="00C925B2"/>
    <w:rsid w:val="00D52026"/>
    <w:rsid w:val="00E77201"/>
    <w:rsid w:val="00F0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2F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4A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54A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854A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6C211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rsid w:val="006C211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211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6C211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9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25B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" TargetMode="Externa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3</Pages>
  <Words>957</Words>
  <Characters>5458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Администрация</cp:lastModifiedBy>
  <cp:revision>13</cp:revision>
  <cp:lastPrinted>2024-04-04T06:54:00Z</cp:lastPrinted>
  <dcterms:created xsi:type="dcterms:W3CDTF">2022-12-05T12:38:00Z</dcterms:created>
  <dcterms:modified xsi:type="dcterms:W3CDTF">2024-04-04T06:55:00Z</dcterms:modified>
</cp:coreProperties>
</file>