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B3" w:rsidRPr="00C665F0" w:rsidRDefault="000150B3" w:rsidP="0018383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665F0">
        <w:rPr>
          <w:b/>
          <w:bCs/>
        </w:rPr>
        <w:t xml:space="preserve">РЕСПУБЛИКА   КАРЕЛИЯ </w:t>
      </w:r>
    </w:p>
    <w:p w:rsidR="000150B3" w:rsidRDefault="000150B3" w:rsidP="008B3C15">
      <w:pPr>
        <w:jc w:val="center"/>
        <w:outlineLvl w:val="0"/>
        <w:rPr>
          <w:b/>
          <w:bCs/>
        </w:rPr>
      </w:pPr>
      <w:r w:rsidRPr="008B3C15">
        <w:rPr>
          <w:b/>
          <w:bCs/>
        </w:rPr>
        <w:t xml:space="preserve"> </w:t>
      </w:r>
      <w:r>
        <w:rPr>
          <w:b/>
          <w:bCs/>
        </w:rPr>
        <w:t>ЛЕДМОЗЕРСКОЕ СЕЛЬСКОЕ ПОСЕЛЕНИЕ</w:t>
      </w:r>
    </w:p>
    <w:p w:rsidR="000150B3" w:rsidRPr="008B3C15" w:rsidRDefault="000150B3" w:rsidP="008B3C15">
      <w:pPr>
        <w:jc w:val="center"/>
        <w:outlineLvl w:val="0"/>
        <w:rPr>
          <w:b/>
          <w:bCs/>
        </w:rPr>
      </w:pPr>
      <w:r>
        <w:rPr>
          <w:b/>
          <w:bCs/>
        </w:rPr>
        <w:t>МУЕЗЕРСКОГО МУНИЦИПАЛЬНОГО РАЙОНА</w:t>
      </w:r>
    </w:p>
    <w:p w:rsidR="000150B3" w:rsidRPr="008B3C15" w:rsidRDefault="000150B3" w:rsidP="008B3C15">
      <w:pPr>
        <w:jc w:val="center"/>
        <w:outlineLvl w:val="0"/>
        <w:rPr>
          <w:b/>
          <w:bCs/>
        </w:rPr>
      </w:pPr>
      <w:r w:rsidRPr="008B3C15">
        <w:rPr>
          <w:b/>
          <w:bCs/>
        </w:rPr>
        <w:t>АДМИНИСТРАЦИЯ  ЛЕДМОЗЕРСКОГО ПОСЕЛЕНИЯ</w:t>
      </w:r>
    </w:p>
    <w:p w:rsidR="000150B3" w:rsidRPr="00C665F0" w:rsidRDefault="000150B3" w:rsidP="0018383C">
      <w:pPr>
        <w:jc w:val="center"/>
        <w:rPr>
          <w:b/>
          <w:bCs/>
        </w:rPr>
      </w:pPr>
    </w:p>
    <w:p w:rsidR="000150B3" w:rsidRPr="00C665F0" w:rsidRDefault="000150B3" w:rsidP="0099050D">
      <w:pPr>
        <w:pStyle w:val="Heading1"/>
        <w:spacing w:line="360" w:lineRule="auto"/>
        <w:rPr>
          <w:b w:val="0"/>
          <w:bCs w:val="0"/>
          <w:sz w:val="24"/>
          <w:szCs w:val="24"/>
        </w:rPr>
      </w:pPr>
    </w:p>
    <w:p w:rsidR="000150B3" w:rsidRPr="00C665F0" w:rsidRDefault="000150B3" w:rsidP="0099050D">
      <w:pPr>
        <w:pStyle w:val="Heading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 А С П О Р Я Ж Е Н И Е</w:t>
      </w:r>
    </w:p>
    <w:p w:rsidR="000150B3" w:rsidRPr="00C665F0" w:rsidRDefault="000150B3" w:rsidP="0099050D">
      <w:pPr>
        <w:spacing w:line="360" w:lineRule="auto"/>
        <w:jc w:val="center"/>
        <w:rPr>
          <w:b/>
          <w:bCs/>
        </w:rPr>
      </w:pPr>
      <w:r w:rsidRPr="00C665F0">
        <w:rPr>
          <w:b/>
          <w:bCs/>
        </w:rPr>
        <w:t xml:space="preserve">  </w:t>
      </w:r>
    </w:p>
    <w:p w:rsidR="000150B3" w:rsidRPr="00C665F0" w:rsidRDefault="000150B3" w:rsidP="00345359">
      <w:pPr>
        <w:spacing w:line="360" w:lineRule="auto"/>
      </w:pPr>
      <w:r>
        <w:rPr>
          <w:noProof/>
        </w:rPr>
        <w:pict>
          <v:rect id="_x0000_s1026" style="position:absolute;margin-left:0;margin-top:18.6pt;width:244.85pt;height:112.85pt;z-index:251658240" strokecolor="white">
            <v:textbox style="mso-next-textbox:#_x0000_s1026">
              <w:txbxContent>
                <w:p w:rsidR="000150B3" w:rsidRPr="00C665F0" w:rsidRDefault="000150B3" w:rsidP="00FF10CC">
                  <w:pPr>
                    <w:jc w:val="both"/>
                  </w:pPr>
                  <w:r w:rsidRPr="00C665F0">
                    <w:t>О</w:t>
                  </w:r>
                  <w:r>
                    <w:t xml:space="preserve"> признании</w:t>
                  </w:r>
                  <w:r w:rsidRPr="00C665F0">
                    <w:t xml:space="preserve"> </w:t>
                  </w:r>
                  <w:r>
                    <w:t xml:space="preserve"> многоквартирного дома, расположенного по адресу: Республика Карелия, Муезерский район, п. Тикша, ул. Лесная, д.№11 аварийным и подлежащим сносу</w:t>
                  </w:r>
                </w:p>
                <w:p w:rsidR="000150B3" w:rsidRPr="00FF10CC" w:rsidRDefault="000150B3" w:rsidP="00FF10CC"/>
              </w:txbxContent>
            </v:textbox>
          </v:rect>
        </w:pict>
      </w:r>
      <w:r>
        <w:rPr>
          <w:sz w:val="26"/>
          <w:szCs w:val="26"/>
        </w:rPr>
        <w:t xml:space="preserve">   </w:t>
      </w:r>
      <w:r w:rsidRPr="00C665F0">
        <w:t xml:space="preserve">от </w:t>
      </w:r>
      <w:r>
        <w:t xml:space="preserve">  29 ноября   </w:t>
      </w:r>
      <w:r w:rsidRPr="00C665F0">
        <w:t>20</w:t>
      </w:r>
      <w:r>
        <w:t>24</w:t>
      </w:r>
      <w:r w:rsidRPr="00C665F0">
        <w:t xml:space="preserve"> года                                                                                  </w:t>
      </w:r>
      <w:r>
        <w:t xml:space="preserve">                  </w:t>
      </w:r>
      <w:r w:rsidRPr="00C665F0">
        <w:t xml:space="preserve">№ </w:t>
      </w:r>
      <w:r>
        <w:t>25</w:t>
      </w:r>
      <w:r w:rsidRPr="00C665F0">
        <w:t xml:space="preserve">                     </w:t>
      </w:r>
    </w:p>
    <w:p w:rsidR="000150B3" w:rsidRPr="00C665F0" w:rsidRDefault="000150B3" w:rsidP="0099050D">
      <w:pPr>
        <w:spacing w:line="360" w:lineRule="auto"/>
        <w:jc w:val="both"/>
      </w:pPr>
    </w:p>
    <w:p w:rsidR="000150B3" w:rsidRPr="00C665F0" w:rsidRDefault="000150B3" w:rsidP="0099050D">
      <w:pPr>
        <w:spacing w:line="360" w:lineRule="auto"/>
        <w:jc w:val="both"/>
      </w:pPr>
    </w:p>
    <w:p w:rsidR="000150B3" w:rsidRPr="00C665F0" w:rsidRDefault="000150B3" w:rsidP="0099050D">
      <w:pPr>
        <w:spacing w:line="360" w:lineRule="auto"/>
      </w:pPr>
    </w:p>
    <w:p w:rsidR="000150B3" w:rsidRPr="00C665F0" w:rsidRDefault="000150B3" w:rsidP="00876CC3">
      <w:pPr>
        <w:jc w:val="both"/>
      </w:pPr>
    </w:p>
    <w:p w:rsidR="000150B3" w:rsidRDefault="000150B3" w:rsidP="00876CC3">
      <w:pPr>
        <w:ind w:firstLine="540"/>
        <w:jc w:val="both"/>
      </w:pPr>
    </w:p>
    <w:p w:rsidR="000150B3" w:rsidRDefault="000150B3" w:rsidP="00876CC3">
      <w:pPr>
        <w:ind w:firstLine="540"/>
        <w:jc w:val="both"/>
      </w:pPr>
    </w:p>
    <w:p w:rsidR="000150B3" w:rsidRDefault="000150B3" w:rsidP="00876CC3">
      <w:pPr>
        <w:ind w:firstLine="540"/>
        <w:jc w:val="both"/>
      </w:pPr>
      <w:r>
        <w:tab/>
      </w:r>
    </w:p>
    <w:p w:rsidR="000150B3" w:rsidRDefault="000150B3" w:rsidP="00DF0AB4">
      <w:pPr>
        <w:ind w:firstLine="540"/>
        <w:jc w:val="both"/>
      </w:pPr>
      <w:r w:rsidRPr="00C665F0">
        <w:t xml:space="preserve"> </w:t>
      </w:r>
      <w:r>
        <w:tab/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подлежащим сносу или реконструкции № 45 от 08 июня  2022 года и техническому заключению по оценке технического состояния жилого многоквартирного здания по адресу: Республика Карелия, Муезерский р-н, п. Тикша, ул. Лесная, д.11,  №1218-07-2024-ТЗ от 09.07.2024 года:</w:t>
      </w:r>
    </w:p>
    <w:p w:rsidR="000150B3" w:rsidRDefault="000150B3" w:rsidP="004B0DBD">
      <w:pPr>
        <w:ind w:firstLine="540"/>
        <w:jc w:val="both"/>
      </w:pPr>
    </w:p>
    <w:p w:rsidR="000150B3" w:rsidRDefault="000150B3" w:rsidP="004B0DBD">
      <w:pPr>
        <w:ind w:firstLine="426"/>
        <w:jc w:val="both"/>
      </w:pPr>
      <w:r>
        <w:t>1. Признать многоквартирный дом, расположенный по адресу: Республика Карелия, Муезерский район, п. Тикша, ул. Лесная, дом № 11 – аварийным и подлежащим сносу.</w:t>
      </w:r>
    </w:p>
    <w:p w:rsidR="000150B3" w:rsidRDefault="000150B3" w:rsidP="00793848">
      <w:pPr>
        <w:ind w:firstLine="426"/>
        <w:jc w:val="both"/>
      </w:pPr>
      <w:r>
        <w:t>2. Отселить нанимателей и собственников жилых помещений из аварийного многоквартирного дома в срок до 09.07.2034 года.</w:t>
      </w:r>
    </w:p>
    <w:p w:rsidR="000150B3" w:rsidRPr="00E76B89" w:rsidRDefault="000150B3" w:rsidP="00E76B89">
      <w:pPr>
        <w:jc w:val="both"/>
        <w:outlineLvl w:val="0"/>
        <w:rPr>
          <w:sz w:val="20"/>
          <w:szCs w:val="20"/>
        </w:rPr>
      </w:pPr>
      <w:r>
        <w:t xml:space="preserve">       3. Исключить жилые помещения указанного дома, находящиеся в собственности муниципального образования </w:t>
      </w:r>
      <w:r w:rsidRPr="0033245B">
        <w:rPr>
          <w:sz w:val="20"/>
          <w:szCs w:val="20"/>
        </w:rPr>
        <w:t>«ЛЕДМОЗЕРСКОЕ СЕЛЬСКОЕ ПОСЕЛЕНИЕ»</w:t>
      </w:r>
      <w:r>
        <w:rPr>
          <w:sz w:val="20"/>
          <w:szCs w:val="20"/>
        </w:rPr>
        <w:t xml:space="preserve">, </w:t>
      </w:r>
      <w:r>
        <w:t>из реестра муниципальной собственности</w:t>
      </w:r>
      <w:r>
        <w:rPr>
          <w:sz w:val="20"/>
          <w:szCs w:val="20"/>
        </w:rPr>
        <w:t xml:space="preserve"> </w:t>
      </w:r>
      <w:r>
        <w:t>по окончании процедуры отселения.</w:t>
      </w:r>
    </w:p>
    <w:p w:rsidR="000150B3" w:rsidRDefault="000150B3" w:rsidP="00793848">
      <w:pPr>
        <w:ind w:firstLine="426"/>
        <w:jc w:val="both"/>
      </w:pPr>
      <w:r>
        <w:t>4. Организовать снос дома, указанного в п. 1 настоящего распоряжения, в срок до 01.08.2035 года.</w:t>
      </w:r>
    </w:p>
    <w:p w:rsidR="000150B3" w:rsidRDefault="000150B3" w:rsidP="00793848">
      <w:pPr>
        <w:ind w:firstLine="426"/>
        <w:jc w:val="both"/>
      </w:pPr>
      <w:r>
        <w:t xml:space="preserve">5. Настоящее распоряжение подлежит размещению на официальном сайте  Муезерского муниципального района </w:t>
      </w:r>
      <w:hyperlink r:id="rId5" w:history="1">
        <w:r w:rsidRPr="00AB6FBC">
          <w:rPr>
            <w:rStyle w:val="Hyperlink"/>
            <w:lang w:val="en-US"/>
          </w:rPr>
          <w:t>www</w:t>
        </w:r>
        <w:r w:rsidRPr="00AB6FBC">
          <w:rPr>
            <w:rStyle w:val="Hyperlink"/>
          </w:rPr>
          <w:t>.</w:t>
        </w:r>
        <w:r w:rsidRPr="00AB6FBC">
          <w:rPr>
            <w:rStyle w:val="Hyperlink"/>
            <w:lang w:val="en-US"/>
          </w:rPr>
          <w:t>muezersky</w:t>
        </w:r>
        <w:r w:rsidRPr="00AB6FBC">
          <w:rPr>
            <w:rStyle w:val="Hyperlink"/>
          </w:rPr>
          <w:t>.</w:t>
        </w:r>
        <w:r w:rsidRPr="00AB6FBC">
          <w:rPr>
            <w:rStyle w:val="Hyperlink"/>
            <w:lang w:val="en-US"/>
          </w:rPr>
          <w:t>ru</w:t>
        </w:r>
      </w:hyperlink>
      <w:r>
        <w:t>, и опубликованию в газете «Муезерсклес».</w:t>
      </w:r>
    </w:p>
    <w:p w:rsidR="000150B3" w:rsidRPr="00BF0CA4" w:rsidRDefault="000150B3" w:rsidP="00793848">
      <w:pPr>
        <w:ind w:firstLine="426"/>
        <w:jc w:val="both"/>
      </w:pPr>
      <w:r>
        <w:t>6. Контроль за исполнением настоящего распоряжения возлагаю на себя.</w:t>
      </w:r>
    </w:p>
    <w:p w:rsidR="000150B3" w:rsidRDefault="000150B3" w:rsidP="004B0DBD">
      <w:pPr>
        <w:ind w:firstLine="426"/>
        <w:jc w:val="both"/>
      </w:pPr>
    </w:p>
    <w:p w:rsidR="000150B3" w:rsidRDefault="000150B3" w:rsidP="004B0DBD">
      <w:pPr>
        <w:ind w:firstLine="426"/>
        <w:jc w:val="both"/>
      </w:pPr>
    </w:p>
    <w:p w:rsidR="000150B3" w:rsidRDefault="000150B3" w:rsidP="004B0DBD">
      <w:pPr>
        <w:ind w:firstLine="426"/>
        <w:jc w:val="both"/>
      </w:pPr>
    </w:p>
    <w:p w:rsidR="000150B3" w:rsidRPr="00C665F0" w:rsidRDefault="000150B3" w:rsidP="00BD2FB2">
      <w:pPr>
        <w:jc w:val="both"/>
      </w:pPr>
      <w:r w:rsidRPr="00C665F0">
        <w:t>Глав</w:t>
      </w:r>
      <w:r>
        <w:t>а</w:t>
      </w:r>
      <w:r w:rsidRPr="00C665F0">
        <w:t xml:space="preserve"> </w:t>
      </w:r>
    </w:p>
    <w:p w:rsidR="000150B3" w:rsidRPr="00C665F0" w:rsidRDefault="000150B3" w:rsidP="00BD2FB2">
      <w:pPr>
        <w:pStyle w:val="BodyTextIndent2"/>
        <w:tabs>
          <w:tab w:val="left" w:pos="851"/>
        </w:tabs>
        <w:spacing w:after="0" w:line="240" w:lineRule="auto"/>
        <w:ind w:left="0"/>
        <w:jc w:val="both"/>
      </w:pPr>
      <w:r>
        <w:t>Ледмозерского сельского поселения</w:t>
      </w:r>
      <w:r w:rsidRPr="00C665F0">
        <w:t xml:space="preserve">                                          </w:t>
      </w:r>
      <w:r>
        <w:t xml:space="preserve">                              О.В.Чурилина</w:t>
      </w:r>
    </w:p>
    <w:p w:rsidR="000150B3" w:rsidRPr="00C665F0" w:rsidRDefault="000150B3" w:rsidP="0090511E">
      <w:pPr>
        <w:spacing w:line="360" w:lineRule="auto"/>
        <w:jc w:val="both"/>
      </w:pPr>
    </w:p>
    <w:p w:rsidR="000150B3" w:rsidRDefault="000150B3" w:rsidP="00CA0BF1">
      <w:pPr>
        <w:spacing w:line="360" w:lineRule="auto"/>
        <w:jc w:val="both"/>
      </w:pPr>
    </w:p>
    <w:p w:rsidR="000150B3" w:rsidRDefault="000150B3" w:rsidP="00CA0BF1">
      <w:pPr>
        <w:spacing w:line="360" w:lineRule="auto"/>
        <w:jc w:val="both"/>
      </w:pPr>
    </w:p>
    <w:p w:rsidR="000150B3" w:rsidRDefault="000150B3" w:rsidP="0090511E">
      <w:pPr>
        <w:jc w:val="both"/>
      </w:pPr>
    </w:p>
    <w:sectPr w:rsidR="000150B3" w:rsidSect="00FF5343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5CC"/>
    <w:multiLevelType w:val="hybridMultilevel"/>
    <w:tmpl w:val="6F9AF78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3FB5EED"/>
    <w:multiLevelType w:val="hybridMultilevel"/>
    <w:tmpl w:val="732A8610"/>
    <w:lvl w:ilvl="0" w:tplc="01323E6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681B6A"/>
    <w:multiLevelType w:val="hybridMultilevel"/>
    <w:tmpl w:val="5298269A"/>
    <w:lvl w:ilvl="0" w:tplc="1B028C78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450DE0"/>
    <w:multiLevelType w:val="hybridMultilevel"/>
    <w:tmpl w:val="C4F8D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55520"/>
    <w:multiLevelType w:val="hybridMultilevel"/>
    <w:tmpl w:val="0E0648C6"/>
    <w:lvl w:ilvl="0" w:tplc="6AFA6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9802C32"/>
    <w:multiLevelType w:val="singleLevel"/>
    <w:tmpl w:val="914EE6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74246D3C"/>
    <w:multiLevelType w:val="hybridMultilevel"/>
    <w:tmpl w:val="0E0648C6"/>
    <w:lvl w:ilvl="0" w:tplc="6AFA6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435"/>
    <w:rsid w:val="00000DDE"/>
    <w:rsid w:val="00010796"/>
    <w:rsid w:val="00015048"/>
    <w:rsid w:val="000150B3"/>
    <w:rsid w:val="000155B4"/>
    <w:rsid w:val="00016E72"/>
    <w:rsid w:val="000263F0"/>
    <w:rsid w:val="00031006"/>
    <w:rsid w:val="00032362"/>
    <w:rsid w:val="000350FB"/>
    <w:rsid w:val="00036AE8"/>
    <w:rsid w:val="0004019D"/>
    <w:rsid w:val="00042CBA"/>
    <w:rsid w:val="00051148"/>
    <w:rsid w:val="000641EC"/>
    <w:rsid w:val="000707A1"/>
    <w:rsid w:val="0007205C"/>
    <w:rsid w:val="00072283"/>
    <w:rsid w:val="0007297C"/>
    <w:rsid w:val="00074D74"/>
    <w:rsid w:val="00076E49"/>
    <w:rsid w:val="000812F5"/>
    <w:rsid w:val="000966BA"/>
    <w:rsid w:val="000A2C04"/>
    <w:rsid w:val="000A4E1A"/>
    <w:rsid w:val="000C23F4"/>
    <w:rsid w:val="000C67BE"/>
    <w:rsid w:val="000C73AD"/>
    <w:rsid w:val="000D11EF"/>
    <w:rsid w:val="000D1723"/>
    <w:rsid w:val="000D7B26"/>
    <w:rsid w:val="000E3ED5"/>
    <w:rsid w:val="000F51AA"/>
    <w:rsid w:val="00111B6D"/>
    <w:rsid w:val="0012507E"/>
    <w:rsid w:val="00126110"/>
    <w:rsid w:val="0012752F"/>
    <w:rsid w:val="00144E63"/>
    <w:rsid w:val="00145E71"/>
    <w:rsid w:val="0014743C"/>
    <w:rsid w:val="00152C58"/>
    <w:rsid w:val="00153DBC"/>
    <w:rsid w:val="00153DBD"/>
    <w:rsid w:val="001645C7"/>
    <w:rsid w:val="00172F06"/>
    <w:rsid w:val="00173F0A"/>
    <w:rsid w:val="0017486B"/>
    <w:rsid w:val="001771C4"/>
    <w:rsid w:val="00177715"/>
    <w:rsid w:val="00180D76"/>
    <w:rsid w:val="0018383C"/>
    <w:rsid w:val="001842DE"/>
    <w:rsid w:val="00187FEC"/>
    <w:rsid w:val="00193932"/>
    <w:rsid w:val="001952E7"/>
    <w:rsid w:val="001974DC"/>
    <w:rsid w:val="00197D1E"/>
    <w:rsid w:val="001A684E"/>
    <w:rsid w:val="001B11D0"/>
    <w:rsid w:val="001B1FAB"/>
    <w:rsid w:val="001B43A1"/>
    <w:rsid w:val="001B62E7"/>
    <w:rsid w:val="001C17A8"/>
    <w:rsid w:val="001C3022"/>
    <w:rsid w:val="001D0AE3"/>
    <w:rsid w:val="001E284F"/>
    <w:rsid w:val="001F79A4"/>
    <w:rsid w:val="002043C9"/>
    <w:rsid w:val="002070A3"/>
    <w:rsid w:val="0021034D"/>
    <w:rsid w:val="00217783"/>
    <w:rsid w:val="00217836"/>
    <w:rsid w:val="00224D4B"/>
    <w:rsid w:val="00230C3E"/>
    <w:rsid w:val="002427A8"/>
    <w:rsid w:val="002442CA"/>
    <w:rsid w:val="00246E9D"/>
    <w:rsid w:val="00247D8F"/>
    <w:rsid w:val="002735DC"/>
    <w:rsid w:val="00274DD2"/>
    <w:rsid w:val="00292549"/>
    <w:rsid w:val="002A0D22"/>
    <w:rsid w:val="002A16BF"/>
    <w:rsid w:val="002A3EB0"/>
    <w:rsid w:val="002A6486"/>
    <w:rsid w:val="002B0868"/>
    <w:rsid w:val="002B2220"/>
    <w:rsid w:val="002C624B"/>
    <w:rsid w:val="002F0424"/>
    <w:rsid w:val="002F29C2"/>
    <w:rsid w:val="002F638C"/>
    <w:rsid w:val="002F7F27"/>
    <w:rsid w:val="003056EE"/>
    <w:rsid w:val="00313BD0"/>
    <w:rsid w:val="00315A43"/>
    <w:rsid w:val="00316662"/>
    <w:rsid w:val="0032007B"/>
    <w:rsid w:val="00320CED"/>
    <w:rsid w:val="00324C65"/>
    <w:rsid w:val="00332148"/>
    <w:rsid w:val="0033245B"/>
    <w:rsid w:val="0033642F"/>
    <w:rsid w:val="00341DC7"/>
    <w:rsid w:val="003447BD"/>
    <w:rsid w:val="00345359"/>
    <w:rsid w:val="00346D7E"/>
    <w:rsid w:val="003475B9"/>
    <w:rsid w:val="003604BD"/>
    <w:rsid w:val="003722FB"/>
    <w:rsid w:val="00372C79"/>
    <w:rsid w:val="00376C12"/>
    <w:rsid w:val="00384BF2"/>
    <w:rsid w:val="00385316"/>
    <w:rsid w:val="00392435"/>
    <w:rsid w:val="00397F02"/>
    <w:rsid w:val="003A7B40"/>
    <w:rsid w:val="003B0714"/>
    <w:rsid w:val="003B0B07"/>
    <w:rsid w:val="003B29E8"/>
    <w:rsid w:val="003D0960"/>
    <w:rsid w:val="003D0D0C"/>
    <w:rsid w:val="003D6DFE"/>
    <w:rsid w:val="003F2206"/>
    <w:rsid w:val="003F463D"/>
    <w:rsid w:val="004007D6"/>
    <w:rsid w:val="00401D08"/>
    <w:rsid w:val="0043208E"/>
    <w:rsid w:val="0043323E"/>
    <w:rsid w:val="00434A54"/>
    <w:rsid w:val="00435034"/>
    <w:rsid w:val="004524F7"/>
    <w:rsid w:val="004533D6"/>
    <w:rsid w:val="004641BC"/>
    <w:rsid w:val="004700F6"/>
    <w:rsid w:val="0047049B"/>
    <w:rsid w:val="00470AC5"/>
    <w:rsid w:val="00475844"/>
    <w:rsid w:val="004944C1"/>
    <w:rsid w:val="00494B4A"/>
    <w:rsid w:val="004A04EB"/>
    <w:rsid w:val="004A0F5F"/>
    <w:rsid w:val="004A6379"/>
    <w:rsid w:val="004A6A03"/>
    <w:rsid w:val="004B0DBD"/>
    <w:rsid w:val="004B1131"/>
    <w:rsid w:val="004B3525"/>
    <w:rsid w:val="004B59CD"/>
    <w:rsid w:val="004C1B0E"/>
    <w:rsid w:val="004C1C6F"/>
    <w:rsid w:val="004D779E"/>
    <w:rsid w:val="004F045C"/>
    <w:rsid w:val="004F20F8"/>
    <w:rsid w:val="004F7EBD"/>
    <w:rsid w:val="00511BE9"/>
    <w:rsid w:val="005217C6"/>
    <w:rsid w:val="00522404"/>
    <w:rsid w:val="005232B8"/>
    <w:rsid w:val="0052631F"/>
    <w:rsid w:val="00541C5E"/>
    <w:rsid w:val="00542C83"/>
    <w:rsid w:val="00545DE4"/>
    <w:rsid w:val="005513EF"/>
    <w:rsid w:val="005560E5"/>
    <w:rsid w:val="0056007C"/>
    <w:rsid w:val="005622F6"/>
    <w:rsid w:val="00564B98"/>
    <w:rsid w:val="00567A79"/>
    <w:rsid w:val="00570D43"/>
    <w:rsid w:val="00580AA9"/>
    <w:rsid w:val="00582752"/>
    <w:rsid w:val="00584BE3"/>
    <w:rsid w:val="00590793"/>
    <w:rsid w:val="005937EE"/>
    <w:rsid w:val="00594512"/>
    <w:rsid w:val="005979AF"/>
    <w:rsid w:val="005A19F5"/>
    <w:rsid w:val="005A2514"/>
    <w:rsid w:val="005B7F20"/>
    <w:rsid w:val="005C1F23"/>
    <w:rsid w:val="005C5F43"/>
    <w:rsid w:val="005C735A"/>
    <w:rsid w:val="005D4C7A"/>
    <w:rsid w:val="005D7E85"/>
    <w:rsid w:val="005E2AAE"/>
    <w:rsid w:val="005E4F59"/>
    <w:rsid w:val="005E68B3"/>
    <w:rsid w:val="005F1C7D"/>
    <w:rsid w:val="005F6059"/>
    <w:rsid w:val="005F68C8"/>
    <w:rsid w:val="005F6EA7"/>
    <w:rsid w:val="00604574"/>
    <w:rsid w:val="0060663B"/>
    <w:rsid w:val="00610D0B"/>
    <w:rsid w:val="00613B13"/>
    <w:rsid w:val="0061513C"/>
    <w:rsid w:val="00625DC0"/>
    <w:rsid w:val="00637B69"/>
    <w:rsid w:val="00640AE7"/>
    <w:rsid w:val="00642A8F"/>
    <w:rsid w:val="006557B9"/>
    <w:rsid w:val="006579B8"/>
    <w:rsid w:val="006629B6"/>
    <w:rsid w:val="00671083"/>
    <w:rsid w:val="00676DAC"/>
    <w:rsid w:val="0069459C"/>
    <w:rsid w:val="006C48ED"/>
    <w:rsid w:val="006C4A48"/>
    <w:rsid w:val="006D062D"/>
    <w:rsid w:val="006D0C98"/>
    <w:rsid w:val="006D3BC3"/>
    <w:rsid w:val="006F2701"/>
    <w:rsid w:val="006F35E8"/>
    <w:rsid w:val="006F51C8"/>
    <w:rsid w:val="00701C67"/>
    <w:rsid w:val="00712C98"/>
    <w:rsid w:val="00712E7A"/>
    <w:rsid w:val="00712F61"/>
    <w:rsid w:val="00713D18"/>
    <w:rsid w:val="007242C4"/>
    <w:rsid w:val="0072660E"/>
    <w:rsid w:val="00726B33"/>
    <w:rsid w:val="007425F3"/>
    <w:rsid w:val="00750CF5"/>
    <w:rsid w:val="00752B76"/>
    <w:rsid w:val="00752D29"/>
    <w:rsid w:val="00764072"/>
    <w:rsid w:val="007717E1"/>
    <w:rsid w:val="00777602"/>
    <w:rsid w:val="00781705"/>
    <w:rsid w:val="007916F1"/>
    <w:rsid w:val="00791DEF"/>
    <w:rsid w:val="00793848"/>
    <w:rsid w:val="00797A67"/>
    <w:rsid w:val="007A29BF"/>
    <w:rsid w:val="007B60A8"/>
    <w:rsid w:val="007C6B19"/>
    <w:rsid w:val="007E0CC0"/>
    <w:rsid w:val="007E4A3E"/>
    <w:rsid w:val="007F2279"/>
    <w:rsid w:val="007F6784"/>
    <w:rsid w:val="00801E99"/>
    <w:rsid w:val="00805200"/>
    <w:rsid w:val="008137AB"/>
    <w:rsid w:val="00814CBD"/>
    <w:rsid w:val="0082293A"/>
    <w:rsid w:val="00825D91"/>
    <w:rsid w:val="0083323F"/>
    <w:rsid w:val="00841D65"/>
    <w:rsid w:val="008442C6"/>
    <w:rsid w:val="00846E16"/>
    <w:rsid w:val="008535C7"/>
    <w:rsid w:val="008548EB"/>
    <w:rsid w:val="008637D3"/>
    <w:rsid w:val="00865811"/>
    <w:rsid w:val="008739A5"/>
    <w:rsid w:val="00876CC3"/>
    <w:rsid w:val="008820D2"/>
    <w:rsid w:val="0089101D"/>
    <w:rsid w:val="00897911"/>
    <w:rsid w:val="008A5DDD"/>
    <w:rsid w:val="008A78BA"/>
    <w:rsid w:val="008B3C15"/>
    <w:rsid w:val="008C0AD1"/>
    <w:rsid w:val="008C5498"/>
    <w:rsid w:val="008C5706"/>
    <w:rsid w:val="008C59C0"/>
    <w:rsid w:val="008C6DCD"/>
    <w:rsid w:val="008E317C"/>
    <w:rsid w:val="008F797A"/>
    <w:rsid w:val="008F7D13"/>
    <w:rsid w:val="009007FC"/>
    <w:rsid w:val="009028E3"/>
    <w:rsid w:val="0090511E"/>
    <w:rsid w:val="00910E37"/>
    <w:rsid w:val="0091200A"/>
    <w:rsid w:val="009145E7"/>
    <w:rsid w:val="00924C8E"/>
    <w:rsid w:val="009271F6"/>
    <w:rsid w:val="0093345A"/>
    <w:rsid w:val="00950FE4"/>
    <w:rsid w:val="009515A6"/>
    <w:rsid w:val="009612E6"/>
    <w:rsid w:val="00961F6C"/>
    <w:rsid w:val="0096265D"/>
    <w:rsid w:val="00971886"/>
    <w:rsid w:val="00973822"/>
    <w:rsid w:val="00981D07"/>
    <w:rsid w:val="00985A2A"/>
    <w:rsid w:val="0099050D"/>
    <w:rsid w:val="009A0151"/>
    <w:rsid w:val="009B099A"/>
    <w:rsid w:val="009B1C65"/>
    <w:rsid w:val="009B1C79"/>
    <w:rsid w:val="009C0951"/>
    <w:rsid w:val="009F05DD"/>
    <w:rsid w:val="009F70EE"/>
    <w:rsid w:val="00A06206"/>
    <w:rsid w:val="00A15D6B"/>
    <w:rsid w:val="00A224D6"/>
    <w:rsid w:val="00A302F9"/>
    <w:rsid w:val="00A30935"/>
    <w:rsid w:val="00A32256"/>
    <w:rsid w:val="00A3687C"/>
    <w:rsid w:val="00A420D8"/>
    <w:rsid w:val="00A43161"/>
    <w:rsid w:val="00A45A9B"/>
    <w:rsid w:val="00A47E84"/>
    <w:rsid w:val="00A5245F"/>
    <w:rsid w:val="00A56F1E"/>
    <w:rsid w:val="00A61177"/>
    <w:rsid w:val="00A67EDC"/>
    <w:rsid w:val="00A80437"/>
    <w:rsid w:val="00A8132B"/>
    <w:rsid w:val="00A90DA9"/>
    <w:rsid w:val="00AA2A54"/>
    <w:rsid w:val="00AA2F4D"/>
    <w:rsid w:val="00AA66DC"/>
    <w:rsid w:val="00AA69E8"/>
    <w:rsid w:val="00AB0E39"/>
    <w:rsid w:val="00AB414C"/>
    <w:rsid w:val="00AB4601"/>
    <w:rsid w:val="00AB6FBC"/>
    <w:rsid w:val="00AC0394"/>
    <w:rsid w:val="00AD2030"/>
    <w:rsid w:val="00AE11E7"/>
    <w:rsid w:val="00AE6657"/>
    <w:rsid w:val="00AE6B94"/>
    <w:rsid w:val="00AF53AF"/>
    <w:rsid w:val="00AF71A2"/>
    <w:rsid w:val="00B10CB6"/>
    <w:rsid w:val="00B23997"/>
    <w:rsid w:val="00B25AD9"/>
    <w:rsid w:val="00B27F13"/>
    <w:rsid w:val="00B45A3C"/>
    <w:rsid w:val="00B60E1C"/>
    <w:rsid w:val="00B63242"/>
    <w:rsid w:val="00B709F8"/>
    <w:rsid w:val="00B849D8"/>
    <w:rsid w:val="00B853AE"/>
    <w:rsid w:val="00BA4814"/>
    <w:rsid w:val="00BA51AB"/>
    <w:rsid w:val="00BB27CF"/>
    <w:rsid w:val="00BB3368"/>
    <w:rsid w:val="00BB5504"/>
    <w:rsid w:val="00BC25B0"/>
    <w:rsid w:val="00BD2FB2"/>
    <w:rsid w:val="00BD32D2"/>
    <w:rsid w:val="00BE3529"/>
    <w:rsid w:val="00BE7238"/>
    <w:rsid w:val="00BF0CA4"/>
    <w:rsid w:val="00BF1B1A"/>
    <w:rsid w:val="00BF4550"/>
    <w:rsid w:val="00C0077E"/>
    <w:rsid w:val="00C05686"/>
    <w:rsid w:val="00C128D1"/>
    <w:rsid w:val="00C13106"/>
    <w:rsid w:val="00C13996"/>
    <w:rsid w:val="00C21008"/>
    <w:rsid w:val="00C229DA"/>
    <w:rsid w:val="00C243AA"/>
    <w:rsid w:val="00C27DB0"/>
    <w:rsid w:val="00C430BA"/>
    <w:rsid w:val="00C447D5"/>
    <w:rsid w:val="00C45190"/>
    <w:rsid w:val="00C62041"/>
    <w:rsid w:val="00C647DF"/>
    <w:rsid w:val="00C665F0"/>
    <w:rsid w:val="00C76759"/>
    <w:rsid w:val="00C8089B"/>
    <w:rsid w:val="00C81A3D"/>
    <w:rsid w:val="00C83BBF"/>
    <w:rsid w:val="00C83FF1"/>
    <w:rsid w:val="00C8615B"/>
    <w:rsid w:val="00C96424"/>
    <w:rsid w:val="00C9676E"/>
    <w:rsid w:val="00C97E3B"/>
    <w:rsid w:val="00CA0BF1"/>
    <w:rsid w:val="00CA2E63"/>
    <w:rsid w:val="00CA603E"/>
    <w:rsid w:val="00CB3723"/>
    <w:rsid w:val="00CB4519"/>
    <w:rsid w:val="00CC255C"/>
    <w:rsid w:val="00CD3C5F"/>
    <w:rsid w:val="00CE2FD1"/>
    <w:rsid w:val="00CF2E36"/>
    <w:rsid w:val="00CF4E52"/>
    <w:rsid w:val="00CF55B8"/>
    <w:rsid w:val="00D10959"/>
    <w:rsid w:val="00D12357"/>
    <w:rsid w:val="00D15974"/>
    <w:rsid w:val="00D20616"/>
    <w:rsid w:val="00D23A0C"/>
    <w:rsid w:val="00D317FC"/>
    <w:rsid w:val="00D319C3"/>
    <w:rsid w:val="00D35551"/>
    <w:rsid w:val="00D4733E"/>
    <w:rsid w:val="00D4782D"/>
    <w:rsid w:val="00D56D69"/>
    <w:rsid w:val="00D605B4"/>
    <w:rsid w:val="00D73C75"/>
    <w:rsid w:val="00D73E59"/>
    <w:rsid w:val="00D75129"/>
    <w:rsid w:val="00D75878"/>
    <w:rsid w:val="00D84018"/>
    <w:rsid w:val="00D85B22"/>
    <w:rsid w:val="00D8604D"/>
    <w:rsid w:val="00D86F32"/>
    <w:rsid w:val="00D92AC8"/>
    <w:rsid w:val="00DA1BA4"/>
    <w:rsid w:val="00DA4A82"/>
    <w:rsid w:val="00DB17B8"/>
    <w:rsid w:val="00DB3F91"/>
    <w:rsid w:val="00DC3872"/>
    <w:rsid w:val="00DC6396"/>
    <w:rsid w:val="00DD731C"/>
    <w:rsid w:val="00DF0AB4"/>
    <w:rsid w:val="00E06E7E"/>
    <w:rsid w:val="00E31F44"/>
    <w:rsid w:val="00E41E06"/>
    <w:rsid w:val="00E440E4"/>
    <w:rsid w:val="00E522B3"/>
    <w:rsid w:val="00E64311"/>
    <w:rsid w:val="00E70CA3"/>
    <w:rsid w:val="00E72DA4"/>
    <w:rsid w:val="00E76366"/>
    <w:rsid w:val="00E76959"/>
    <w:rsid w:val="00E76B89"/>
    <w:rsid w:val="00E810FD"/>
    <w:rsid w:val="00E86DF2"/>
    <w:rsid w:val="00E905E4"/>
    <w:rsid w:val="00E92D33"/>
    <w:rsid w:val="00E931DF"/>
    <w:rsid w:val="00E96AE9"/>
    <w:rsid w:val="00EA1B8B"/>
    <w:rsid w:val="00EA1C07"/>
    <w:rsid w:val="00EA72F3"/>
    <w:rsid w:val="00EB32E8"/>
    <w:rsid w:val="00EB3F25"/>
    <w:rsid w:val="00EB57F4"/>
    <w:rsid w:val="00EC34A0"/>
    <w:rsid w:val="00EC3E69"/>
    <w:rsid w:val="00EC6428"/>
    <w:rsid w:val="00ED2955"/>
    <w:rsid w:val="00ED655D"/>
    <w:rsid w:val="00ED6956"/>
    <w:rsid w:val="00ED6C57"/>
    <w:rsid w:val="00EE059A"/>
    <w:rsid w:val="00EE1ABC"/>
    <w:rsid w:val="00EE5E8C"/>
    <w:rsid w:val="00EF3956"/>
    <w:rsid w:val="00F007A2"/>
    <w:rsid w:val="00F00BBF"/>
    <w:rsid w:val="00F04FD8"/>
    <w:rsid w:val="00F2109F"/>
    <w:rsid w:val="00F26530"/>
    <w:rsid w:val="00F35412"/>
    <w:rsid w:val="00F426D5"/>
    <w:rsid w:val="00F45F38"/>
    <w:rsid w:val="00F47E84"/>
    <w:rsid w:val="00F502B4"/>
    <w:rsid w:val="00F6016F"/>
    <w:rsid w:val="00F60F43"/>
    <w:rsid w:val="00F76110"/>
    <w:rsid w:val="00F8541B"/>
    <w:rsid w:val="00FB0BCD"/>
    <w:rsid w:val="00FB39BC"/>
    <w:rsid w:val="00FB40DC"/>
    <w:rsid w:val="00FC75E9"/>
    <w:rsid w:val="00FF10CC"/>
    <w:rsid w:val="00FF5343"/>
    <w:rsid w:val="00FF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6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662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07D6"/>
    <w:rPr>
      <w:rFonts w:ascii="Cambria" w:hAnsi="Cambria" w:cs="Cambria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316662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007D6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16662"/>
    <w:pPr>
      <w:ind w:firstLine="5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007D6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13D1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007D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B0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07D6"/>
    <w:rPr>
      <w:sz w:val="2"/>
      <w:szCs w:val="2"/>
    </w:rPr>
  </w:style>
  <w:style w:type="character" w:styleId="Hyperlink">
    <w:name w:val="Hyperlink"/>
    <w:basedOn w:val="DefaultParagraphFont"/>
    <w:uiPriority w:val="99"/>
    <w:rsid w:val="00BF0C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70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ezersk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1</Pages>
  <Words>425</Words>
  <Characters>2428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Карелия, Муезерский район</dc:title>
  <dc:subject/>
  <dc:creator>1</dc:creator>
  <cp:keywords/>
  <dc:description/>
  <cp:lastModifiedBy>Администрация</cp:lastModifiedBy>
  <cp:revision>37</cp:revision>
  <cp:lastPrinted>2025-02-25T08:28:00Z</cp:lastPrinted>
  <dcterms:created xsi:type="dcterms:W3CDTF">2018-08-20T14:51:00Z</dcterms:created>
  <dcterms:modified xsi:type="dcterms:W3CDTF">2025-02-25T08:28:00Z</dcterms:modified>
</cp:coreProperties>
</file>